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09DD" w14:textId="77777777" w:rsidR="000C7E7E" w:rsidRPr="00700F5C" w:rsidRDefault="008C31E3" w:rsidP="000C7E7E">
      <w:pPr>
        <w:rPr>
          <w:rFonts w:ascii="Century Gothic" w:hAnsi="Century Gothic" w:cs="Arial"/>
          <w:color w:val="0070C0"/>
          <w:sz w:val="48"/>
          <w:szCs w:val="22"/>
        </w:rPr>
      </w:pPr>
      <w:r>
        <w:rPr>
          <w:rFonts w:ascii="Century Gothic" w:hAnsi="Century Gothic" w:cs="Arial"/>
          <w:noProof/>
          <w:color w:val="0070C0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96DF9" wp14:editId="04CC9AC4">
                <wp:simplePos x="0" y="0"/>
                <wp:positionH relativeFrom="column">
                  <wp:posOffset>4246576</wp:posOffset>
                </wp:positionH>
                <wp:positionV relativeFrom="paragraph">
                  <wp:posOffset>-57307</wp:posOffset>
                </wp:positionV>
                <wp:extent cx="2279737" cy="868472"/>
                <wp:effectExtent l="0" t="0" r="1905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737" cy="868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E519415" w14:textId="77777777" w:rsidR="008C31E3" w:rsidRPr="00C41309" w:rsidRDefault="008C31E3" w:rsidP="008C31E3">
                            <w:pPr>
                              <w:rPr>
                                <w:rFonts w:ascii="Century Gothic" w:hAnsi="Century Gothic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41309">
                              <w:rPr>
                                <w:rFonts w:ascii="Century Gothic" w:hAnsi="Century Gothic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  <w:t xml:space="preserve">This version of the application form is for completion 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  <w:t>digitally</w:t>
                            </w:r>
                            <w:r w:rsidRPr="00C41309">
                              <w:rPr>
                                <w:rFonts w:ascii="Century Gothic" w:hAnsi="Century Gothic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  <w:t>;</w:t>
                            </w:r>
                            <w:r w:rsidR="00277915">
                              <w:rPr>
                                <w:rFonts w:ascii="Century Gothic" w:hAnsi="Century Gothic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  <w:t xml:space="preserve"> please type your answers in the grey boxes. I</w:t>
                            </w:r>
                            <w:r w:rsidRPr="00C41309">
                              <w:rPr>
                                <w:rFonts w:ascii="Century Gothic" w:hAnsi="Century Gothic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  <w:t xml:space="preserve">f you wish to complete the form 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  <w:t>by hand</w:t>
                            </w:r>
                            <w:r w:rsidRPr="00C41309">
                              <w:rPr>
                                <w:rFonts w:ascii="Century Gothic" w:hAnsi="Century Gothic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  <w:t>, please use the other version of the form</w:t>
                            </w:r>
                            <w:r w:rsidR="00277915">
                              <w:rPr>
                                <w:rFonts w:ascii="Century Gothic" w:hAnsi="Century Gothic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  <w:t xml:space="preserve"> and print it 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96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4pt;margin-top:-4.5pt;width:179.5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" fillcolor="white [3201]" strokecolor="#548dd4 [1951]" strokeweight=".5pt">
                <v:textbox>
                  <w:txbxContent>
                    <w:p w14:paraId="6E519415" w14:textId="77777777" w:rsidR="008C31E3" w:rsidRPr="00C41309" w:rsidRDefault="008C31E3" w:rsidP="008C31E3">
                      <w:pPr>
                        <w:rPr>
                          <w:rFonts w:ascii="Century Gothic" w:hAnsi="Century Gothic" w:cs="Arial"/>
                          <w:i/>
                          <w:color w:val="0070C0"/>
                          <w:sz w:val="16"/>
                          <w:szCs w:val="16"/>
                        </w:rPr>
                      </w:pPr>
                      <w:r w:rsidRPr="00C41309">
                        <w:rPr>
                          <w:rFonts w:ascii="Century Gothic" w:hAnsi="Century Gothic" w:cs="Arial"/>
                          <w:i/>
                          <w:color w:val="0070C0"/>
                          <w:sz w:val="16"/>
                          <w:szCs w:val="16"/>
                        </w:rPr>
                        <w:t xml:space="preserve">This version of the application form is for completion </w:t>
                      </w:r>
                      <w:r>
                        <w:rPr>
                          <w:rFonts w:ascii="Century Gothic" w:hAnsi="Century Gothic" w:cs="Arial"/>
                          <w:i/>
                          <w:color w:val="0070C0"/>
                          <w:sz w:val="16"/>
                          <w:szCs w:val="16"/>
                        </w:rPr>
                        <w:t>digitally</w:t>
                      </w:r>
                      <w:r w:rsidRPr="00C41309">
                        <w:rPr>
                          <w:rFonts w:ascii="Century Gothic" w:hAnsi="Century Gothic" w:cs="Arial"/>
                          <w:i/>
                          <w:color w:val="0070C0"/>
                          <w:sz w:val="16"/>
                          <w:szCs w:val="16"/>
                        </w:rPr>
                        <w:t>;</w:t>
                      </w:r>
                      <w:r w:rsidR="00277915">
                        <w:rPr>
                          <w:rFonts w:ascii="Century Gothic" w:hAnsi="Century Gothic" w:cs="Arial"/>
                          <w:i/>
                          <w:color w:val="0070C0"/>
                          <w:sz w:val="16"/>
                          <w:szCs w:val="16"/>
                        </w:rPr>
                        <w:t xml:space="preserve"> please type your answers in the grey boxes. I</w:t>
                      </w:r>
                      <w:r w:rsidRPr="00C41309">
                        <w:rPr>
                          <w:rFonts w:ascii="Century Gothic" w:hAnsi="Century Gothic" w:cs="Arial"/>
                          <w:i/>
                          <w:color w:val="0070C0"/>
                          <w:sz w:val="16"/>
                          <w:szCs w:val="16"/>
                        </w:rPr>
                        <w:t xml:space="preserve">f you wish to complete the form </w:t>
                      </w:r>
                      <w:r>
                        <w:rPr>
                          <w:rFonts w:ascii="Century Gothic" w:hAnsi="Century Gothic" w:cs="Arial"/>
                          <w:i/>
                          <w:color w:val="0070C0"/>
                          <w:sz w:val="16"/>
                          <w:szCs w:val="16"/>
                        </w:rPr>
                        <w:t>by hand</w:t>
                      </w:r>
                      <w:r w:rsidRPr="00C41309">
                        <w:rPr>
                          <w:rFonts w:ascii="Century Gothic" w:hAnsi="Century Gothic" w:cs="Arial"/>
                          <w:i/>
                          <w:color w:val="0070C0"/>
                          <w:sz w:val="16"/>
                          <w:szCs w:val="16"/>
                        </w:rPr>
                        <w:t>, please use the other version of the form</w:t>
                      </w:r>
                      <w:r w:rsidR="00277915">
                        <w:rPr>
                          <w:rFonts w:ascii="Century Gothic" w:hAnsi="Century Gothic" w:cs="Arial"/>
                          <w:i/>
                          <w:color w:val="0070C0"/>
                          <w:sz w:val="16"/>
                          <w:szCs w:val="16"/>
                        </w:rPr>
                        <w:t xml:space="preserve"> and print it out.</w:t>
                      </w:r>
                    </w:p>
                  </w:txbxContent>
                </v:textbox>
              </v:shape>
            </w:pict>
          </mc:Fallback>
        </mc:AlternateContent>
      </w:r>
      <w:r w:rsidR="00195C4D" w:rsidRPr="00700F5C">
        <w:rPr>
          <w:rFonts w:ascii="Century Gothic" w:hAnsi="Century Gothic" w:cs="Arial"/>
          <w:color w:val="0070C0"/>
          <w:sz w:val="48"/>
          <w:szCs w:val="22"/>
        </w:rPr>
        <w:t xml:space="preserve">The Rushworth Trust  </w:t>
      </w:r>
    </w:p>
    <w:p w14:paraId="47BE3F86" w14:textId="77777777" w:rsidR="00195C4D" w:rsidRDefault="00195C4D" w:rsidP="000C7E7E">
      <w:pPr>
        <w:rPr>
          <w:rFonts w:ascii="Century Gothic" w:hAnsi="Century Gothic" w:cs="Arial"/>
          <w:b/>
          <w:color w:val="0070C0"/>
          <w:sz w:val="22"/>
          <w:szCs w:val="22"/>
        </w:rPr>
      </w:pPr>
      <w:r w:rsidRPr="00700F5C">
        <w:rPr>
          <w:rFonts w:ascii="Century Gothic" w:hAnsi="Century Gothic" w:cs="Arial"/>
          <w:b/>
          <w:color w:val="0070C0"/>
          <w:sz w:val="22"/>
          <w:szCs w:val="22"/>
        </w:rPr>
        <w:t xml:space="preserve">Application for an award by an Individual </w:t>
      </w:r>
    </w:p>
    <w:p w14:paraId="6897C228" w14:textId="77777777" w:rsidR="00B9571E" w:rsidRDefault="00B9571E"/>
    <w:p w14:paraId="21006781" w14:textId="77777777" w:rsidR="00B9571E" w:rsidRPr="00CE28FE" w:rsidRDefault="00B9571E" w:rsidP="00B9571E">
      <w:pPr>
        <w:rPr>
          <w:rFonts w:ascii="Century Gothic" w:hAnsi="Century Gothic" w:cs="Arial"/>
          <w:i/>
          <w:color w:val="0070C0"/>
          <w:szCs w:val="24"/>
        </w:rPr>
      </w:pPr>
      <w:r w:rsidRPr="00700F5C">
        <w:rPr>
          <w:rFonts w:ascii="Century Gothic" w:hAnsi="Century Gothic" w:cs="Arial"/>
          <w:color w:val="0070C0"/>
          <w:szCs w:val="24"/>
        </w:rPr>
        <w:t>The Applicant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4"/>
        <w:gridCol w:w="5490"/>
      </w:tblGrid>
      <w:tr w:rsidR="00807AEB" w14:paraId="455701A1" w14:textId="77777777" w:rsidTr="007D1DD8">
        <w:trPr>
          <w:trHeight w:val="355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14:paraId="278F73B7" w14:textId="77777777" w:rsidR="00807AEB" w:rsidRPr="00DA38AA" w:rsidRDefault="00195C4D" w:rsidP="007D1DD8">
            <w:pPr>
              <w:rPr>
                <w:rFonts w:ascii="Arial" w:hAnsi="Arial" w:cs="Arial"/>
                <w:sz w:val="20"/>
              </w:rPr>
            </w:pPr>
            <w:r w:rsidRPr="00CE28FE">
              <w:rPr>
                <w:rFonts w:ascii="Arial" w:hAnsi="Arial" w:cs="Arial"/>
                <w:i/>
                <w:sz w:val="20"/>
              </w:rPr>
              <w:t>If you are under 18, please ask your parent or guardian to complete this form on your behalf.</w:t>
            </w:r>
          </w:p>
        </w:tc>
      </w:tr>
      <w:tr w:rsidR="004F4DF8" w14:paraId="63490550" w14:textId="77777777" w:rsidTr="007D1DD8">
        <w:trPr>
          <w:trHeight w:val="355"/>
        </w:trPr>
        <w:tc>
          <w:tcPr>
            <w:tcW w:w="10314" w:type="dxa"/>
            <w:gridSpan w:val="2"/>
          </w:tcPr>
          <w:p w14:paraId="35E668A3" w14:textId="77777777" w:rsidR="004F4DF8" w:rsidRPr="00195C4D" w:rsidRDefault="003C6EA1" w:rsidP="007F210F">
            <w:pPr>
              <w:spacing w:before="120"/>
              <w:ind w:left="176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full </w:t>
            </w:r>
            <w:r w:rsidR="00195C4D" w:rsidRPr="00195C4D">
              <w:rPr>
                <w:rFonts w:ascii="Arial" w:hAnsi="Arial" w:cs="Arial"/>
                <w:i/>
                <w:sz w:val="20"/>
              </w:rPr>
              <w:t>nam</w:t>
            </w:r>
            <w:r w:rsidR="00772430">
              <w:rPr>
                <w:rFonts w:ascii="Arial" w:hAnsi="Arial" w:cs="Arial"/>
                <w:i/>
                <w:sz w:val="20"/>
              </w:rPr>
              <w:t>e</w:t>
            </w:r>
            <w:r>
              <w:rPr>
                <w:rFonts w:ascii="Arial" w:hAnsi="Arial" w:cs="Arial"/>
                <w:i/>
                <w:sz w:val="20"/>
              </w:rPr>
              <w:t xml:space="preserve"> of person for whom the award is being sought</w:t>
            </w:r>
            <w:r w:rsidR="00772430" w:rsidRPr="00CD690D">
              <w:rPr>
                <w:rFonts w:ascii="Arial" w:hAnsi="Arial" w:cs="Arial"/>
                <w:sz w:val="20"/>
              </w:rPr>
              <w:t xml:space="preserve">   </w:t>
            </w:r>
            <w:r w:rsidR="00F67C18"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F67C18"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="00F67C18" w:rsidRPr="00CD690D">
              <w:rPr>
                <w:rFonts w:ascii="Arial" w:hAnsi="Arial" w:cs="Arial"/>
                <w:sz w:val="20"/>
              </w:rPr>
            </w:r>
            <w:r w:rsidR="00F67C18" w:rsidRPr="00CD690D">
              <w:rPr>
                <w:rFonts w:ascii="Arial" w:hAnsi="Arial" w:cs="Arial"/>
                <w:sz w:val="20"/>
              </w:rPr>
              <w:fldChar w:fldCharType="separate"/>
            </w:r>
            <w:r w:rsidR="00F67C18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F67C18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F67C18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F67C18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F67C18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F67C18" w:rsidRPr="00CD690D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195C4D" w14:paraId="3BFEEF15" w14:textId="77777777" w:rsidTr="007D1DD8">
        <w:trPr>
          <w:trHeight w:val="355"/>
        </w:trPr>
        <w:tc>
          <w:tcPr>
            <w:tcW w:w="10314" w:type="dxa"/>
            <w:gridSpan w:val="2"/>
          </w:tcPr>
          <w:p w14:paraId="035DAE93" w14:textId="77777777" w:rsidR="00195C4D" w:rsidRPr="00195C4D" w:rsidRDefault="00195C4D" w:rsidP="007F210F">
            <w:pPr>
              <w:spacing w:before="120"/>
              <w:ind w:left="176"/>
              <w:rPr>
                <w:rFonts w:ascii="Arial" w:hAnsi="Arial" w:cs="Arial"/>
                <w:i/>
                <w:sz w:val="20"/>
              </w:rPr>
            </w:pPr>
            <w:r w:rsidRPr="00195C4D">
              <w:rPr>
                <w:rFonts w:ascii="Arial" w:hAnsi="Arial" w:cs="Arial"/>
                <w:i/>
                <w:sz w:val="20"/>
              </w:rPr>
              <w:t>date of birth</w:t>
            </w:r>
            <w:r w:rsidR="00772430" w:rsidRPr="00CD690D">
              <w:rPr>
                <w:rFonts w:ascii="Arial" w:hAnsi="Arial" w:cs="Arial"/>
                <w:sz w:val="20"/>
              </w:rPr>
              <w:t xml:space="preserve"> </w:t>
            </w:r>
            <w:r w:rsidR="00CD690D" w:rsidRPr="00CD690D">
              <w:rPr>
                <w:rFonts w:ascii="Arial" w:hAnsi="Arial" w:cs="Arial"/>
                <w:sz w:val="20"/>
              </w:rPr>
              <w:t xml:space="preserve"> </w:t>
            </w:r>
            <w:r w:rsidR="00772430" w:rsidRPr="00CD690D">
              <w:rPr>
                <w:rFonts w:ascii="Arial" w:hAnsi="Arial" w:cs="Arial"/>
                <w:sz w:val="20"/>
              </w:rPr>
              <w:t xml:space="preserve"> </w:t>
            </w:r>
            <w:r w:rsidR="00772430"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72430"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="00772430" w:rsidRPr="00CD690D">
              <w:rPr>
                <w:rFonts w:ascii="Arial" w:hAnsi="Arial" w:cs="Arial"/>
                <w:sz w:val="20"/>
              </w:rPr>
            </w:r>
            <w:r w:rsidR="00772430" w:rsidRPr="00CD690D">
              <w:rPr>
                <w:rFonts w:ascii="Arial" w:hAnsi="Arial" w:cs="Arial"/>
                <w:sz w:val="20"/>
              </w:rPr>
              <w:fldChar w:fldCharType="separate"/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195C4D" w14:paraId="319DEBA1" w14:textId="77777777" w:rsidTr="007D1DD8">
        <w:trPr>
          <w:trHeight w:val="907"/>
        </w:trPr>
        <w:tc>
          <w:tcPr>
            <w:tcW w:w="4824" w:type="dxa"/>
          </w:tcPr>
          <w:p w14:paraId="3E26BC84" w14:textId="77777777" w:rsidR="00F57EB3" w:rsidRDefault="00195C4D" w:rsidP="007F210F">
            <w:pPr>
              <w:spacing w:before="120"/>
              <w:ind w:left="175" w:hanging="11"/>
              <w:rPr>
                <w:rFonts w:ascii="Arial" w:hAnsi="Arial" w:cs="Arial"/>
                <w:i/>
                <w:sz w:val="20"/>
              </w:rPr>
            </w:pPr>
            <w:r w:rsidRPr="00195C4D">
              <w:rPr>
                <w:rFonts w:ascii="Arial" w:hAnsi="Arial" w:cs="Arial"/>
                <w:i/>
                <w:sz w:val="20"/>
              </w:rPr>
              <w:t>home address (including postcode)</w:t>
            </w:r>
          </w:p>
          <w:p w14:paraId="6F1ADD28" w14:textId="77777777" w:rsidR="00195C4D" w:rsidRPr="00195C4D" w:rsidRDefault="00772430" w:rsidP="007D1DD8">
            <w:pPr>
              <w:ind w:left="178" w:hanging="11"/>
              <w:rPr>
                <w:rFonts w:ascii="Arial" w:hAnsi="Arial" w:cs="Arial"/>
                <w:sz w:val="20"/>
              </w:rPr>
            </w:pPr>
            <w:r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90D">
              <w:rPr>
                <w:rFonts w:ascii="Arial" w:hAnsi="Arial" w:cs="Arial"/>
                <w:sz w:val="20"/>
              </w:rPr>
            </w:r>
            <w:r w:rsidRPr="00CD690D">
              <w:rPr>
                <w:rFonts w:ascii="Arial" w:hAnsi="Arial" w:cs="Arial"/>
                <w:sz w:val="20"/>
              </w:rPr>
              <w:fldChar w:fldCharType="separate"/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5490" w:type="dxa"/>
          </w:tcPr>
          <w:p w14:paraId="74A33320" w14:textId="77777777" w:rsidR="00F57EB3" w:rsidRDefault="00195C4D" w:rsidP="007F210F">
            <w:pPr>
              <w:overflowPunct/>
              <w:autoSpaceDE/>
              <w:autoSpaceDN/>
              <w:adjustRightInd/>
              <w:spacing w:before="120"/>
              <w:ind w:left="176"/>
              <w:textAlignment w:val="auto"/>
              <w:rPr>
                <w:rFonts w:ascii="Arial" w:hAnsi="Arial" w:cs="Arial"/>
                <w:i/>
                <w:sz w:val="20"/>
              </w:rPr>
            </w:pPr>
            <w:r w:rsidRPr="00195C4D">
              <w:rPr>
                <w:rFonts w:ascii="Arial" w:hAnsi="Arial" w:cs="Arial"/>
                <w:i/>
                <w:sz w:val="20"/>
              </w:rPr>
              <w:t>term-time address (if different)</w:t>
            </w:r>
          </w:p>
          <w:p w14:paraId="33ED4C89" w14:textId="77777777" w:rsidR="00195C4D" w:rsidRPr="00195C4D" w:rsidRDefault="00772430" w:rsidP="007D1DD8">
            <w:pPr>
              <w:overflowPunct/>
              <w:autoSpaceDE/>
              <w:autoSpaceDN/>
              <w:adjustRightInd/>
              <w:spacing w:after="0"/>
              <w:ind w:left="178"/>
              <w:textAlignment w:val="auto"/>
              <w:rPr>
                <w:rFonts w:ascii="Arial" w:hAnsi="Arial" w:cs="Arial"/>
                <w:sz w:val="20"/>
              </w:rPr>
            </w:pPr>
            <w:r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90D">
              <w:rPr>
                <w:rFonts w:ascii="Arial" w:hAnsi="Arial" w:cs="Arial"/>
                <w:sz w:val="20"/>
              </w:rPr>
            </w:r>
            <w:r w:rsidRPr="00CD690D">
              <w:rPr>
                <w:rFonts w:ascii="Arial" w:hAnsi="Arial" w:cs="Arial"/>
                <w:sz w:val="20"/>
              </w:rPr>
              <w:fldChar w:fldCharType="separate"/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195C4D" w14:paraId="7C6DDEFB" w14:textId="77777777" w:rsidTr="007D1DD8">
        <w:trPr>
          <w:trHeight w:val="233"/>
        </w:trPr>
        <w:tc>
          <w:tcPr>
            <w:tcW w:w="4824" w:type="dxa"/>
          </w:tcPr>
          <w:p w14:paraId="12653A63" w14:textId="77777777" w:rsidR="00195C4D" w:rsidRPr="00195C4D" w:rsidRDefault="00195C4D" w:rsidP="007F210F">
            <w:pPr>
              <w:spacing w:before="120"/>
              <w:ind w:left="176"/>
              <w:rPr>
                <w:rFonts w:ascii="Arial" w:hAnsi="Arial" w:cs="Arial"/>
                <w:i/>
                <w:sz w:val="20"/>
              </w:rPr>
            </w:pPr>
            <w:r w:rsidRPr="00195C4D">
              <w:rPr>
                <w:rFonts w:ascii="Arial" w:hAnsi="Arial" w:cs="Arial"/>
                <w:i/>
                <w:sz w:val="20"/>
              </w:rPr>
              <w:t>mobile no</w:t>
            </w:r>
            <w:r w:rsidRPr="00195C4D">
              <w:rPr>
                <w:rFonts w:ascii="Arial" w:hAnsi="Arial" w:cs="Arial"/>
                <w:i/>
                <w:sz w:val="20"/>
              </w:rPr>
              <w:tab/>
            </w:r>
            <w:r w:rsidR="00772430"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72430"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="00772430" w:rsidRPr="00CD690D">
              <w:rPr>
                <w:rFonts w:ascii="Arial" w:hAnsi="Arial" w:cs="Arial"/>
                <w:sz w:val="20"/>
              </w:rPr>
            </w:r>
            <w:r w:rsidR="00772430" w:rsidRPr="00CD690D">
              <w:rPr>
                <w:rFonts w:ascii="Arial" w:hAnsi="Arial" w:cs="Arial"/>
                <w:sz w:val="20"/>
              </w:rPr>
              <w:fldChar w:fldCharType="separate"/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490" w:type="dxa"/>
          </w:tcPr>
          <w:p w14:paraId="507D9299" w14:textId="77777777" w:rsidR="00195C4D" w:rsidRPr="00195C4D" w:rsidRDefault="00195C4D" w:rsidP="007F210F">
            <w:pPr>
              <w:spacing w:before="120"/>
              <w:ind w:left="176"/>
              <w:rPr>
                <w:rFonts w:ascii="Arial" w:hAnsi="Arial" w:cs="Arial"/>
                <w:i/>
                <w:sz w:val="20"/>
              </w:rPr>
            </w:pPr>
            <w:r w:rsidRPr="00195C4D">
              <w:rPr>
                <w:rFonts w:ascii="Arial" w:hAnsi="Arial" w:cs="Arial"/>
                <w:i/>
                <w:sz w:val="20"/>
              </w:rPr>
              <w:t>e-</w:t>
            </w:r>
            <w:r w:rsidRPr="00CD690D">
              <w:rPr>
                <w:rFonts w:ascii="Arial" w:hAnsi="Arial" w:cs="Arial"/>
                <w:sz w:val="20"/>
              </w:rPr>
              <w:t>mail</w:t>
            </w:r>
            <w:r w:rsidR="00772430" w:rsidRPr="00CD690D">
              <w:rPr>
                <w:rFonts w:ascii="Arial" w:hAnsi="Arial" w:cs="Arial"/>
                <w:sz w:val="20"/>
              </w:rPr>
              <w:t xml:space="preserve">   </w:t>
            </w:r>
            <w:r w:rsidR="00772430"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72430"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="00772430" w:rsidRPr="00CD690D">
              <w:rPr>
                <w:rFonts w:ascii="Arial" w:hAnsi="Arial" w:cs="Arial"/>
                <w:sz w:val="20"/>
              </w:rPr>
            </w:r>
            <w:r w:rsidR="00772430" w:rsidRPr="00CD690D">
              <w:rPr>
                <w:rFonts w:ascii="Arial" w:hAnsi="Arial" w:cs="Arial"/>
                <w:sz w:val="20"/>
              </w:rPr>
              <w:fldChar w:fldCharType="separate"/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14:paraId="1E103680" w14:textId="77777777" w:rsidR="007F210F" w:rsidRDefault="007F210F"/>
    <w:p w14:paraId="6F0794F4" w14:textId="77777777" w:rsidR="007F210F" w:rsidRPr="00195C4D" w:rsidRDefault="007F210F" w:rsidP="007D1DD8">
      <w:pPr>
        <w:rPr>
          <w:rFonts w:ascii="Century Gothic" w:hAnsi="Century Gothic" w:cs="Arial"/>
          <w:i/>
          <w:szCs w:val="24"/>
        </w:rPr>
      </w:pPr>
      <w:r>
        <w:rPr>
          <w:rFonts w:ascii="Century Gothic" w:hAnsi="Century Gothic" w:cs="Arial"/>
          <w:color w:val="0070C0"/>
          <w:szCs w:val="24"/>
        </w:rPr>
        <w:t>M</w:t>
      </w:r>
      <w:r w:rsidRPr="00700F5C">
        <w:rPr>
          <w:rFonts w:ascii="Century Gothic" w:hAnsi="Century Gothic" w:cs="Arial"/>
          <w:color w:val="0070C0"/>
          <w:szCs w:val="24"/>
        </w:rPr>
        <w:t>usical training, relevant exams passed and qualifications held</w:t>
      </w: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AE4636" w14:paraId="06BD6BB4" w14:textId="77777777" w:rsidTr="007F210F">
        <w:trPr>
          <w:trHeight w:val="355"/>
        </w:trPr>
        <w:tc>
          <w:tcPr>
            <w:tcW w:w="10314" w:type="dxa"/>
          </w:tcPr>
          <w:p w14:paraId="10EA4749" w14:textId="77777777" w:rsidR="00AE4636" w:rsidRPr="00CD690D" w:rsidRDefault="00772430" w:rsidP="007F210F">
            <w:pPr>
              <w:spacing w:before="120"/>
              <w:ind w:left="176"/>
              <w:rPr>
                <w:rFonts w:ascii="Arial" w:hAnsi="Arial" w:cs="Arial"/>
                <w:sz w:val="22"/>
                <w:szCs w:val="22"/>
              </w:rPr>
            </w:pPr>
            <w:r w:rsidRPr="00CD69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D69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690D">
              <w:rPr>
                <w:rFonts w:ascii="Arial" w:hAnsi="Arial" w:cs="Arial"/>
                <w:sz w:val="22"/>
                <w:szCs w:val="22"/>
              </w:rPr>
            </w:r>
            <w:r w:rsidRPr="00CD69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2BD98400" w14:textId="77777777" w:rsidR="007D1DD8" w:rsidRPr="007D1DD8" w:rsidRDefault="007D1DD8">
      <w:pPr>
        <w:rPr>
          <w:sz w:val="10"/>
          <w:szCs w:val="1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AE4636" w14:paraId="7C5F81A4" w14:textId="77777777" w:rsidTr="007D1DD8">
        <w:trPr>
          <w:trHeight w:val="203"/>
        </w:trPr>
        <w:tc>
          <w:tcPr>
            <w:tcW w:w="10314" w:type="dxa"/>
          </w:tcPr>
          <w:p w14:paraId="52A9C2E6" w14:textId="77777777" w:rsidR="00AF02FF" w:rsidRDefault="008E47B2" w:rsidP="007F210F">
            <w:pPr>
              <w:spacing w:before="120"/>
              <w:ind w:left="176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F8329E" w:rsidRPr="00F8329E">
              <w:rPr>
                <w:rFonts w:ascii="Arial" w:hAnsi="Arial" w:cs="Arial"/>
                <w:i/>
                <w:sz w:val="22"/>
                <w:szCs w:val="22"/>
              </w:rPr>
              <w:t>f you are a student, please give details of the present stage of your education.</w:t>
            </w:r>
            <w:r w:rsidR="00F8329E" w:rsidRPr="00F8329E"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F8329E" w:rsidRPr="007F193D">
              <w:rPr>
                <w:rFonts w:ascii="Arial" w:hAnsi="Arial" w:cs="Arial"/>
                <w:i/>
                <w:sz w:val="22"/>
                <w:szCs w:val="22"/>
              </w:rPr>
              <w:t>f you are not a student, give de</w:t>
            </w:r>
            <w:r w:rsidR="009E4FED" w:rsidRPr="007F193D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="00F8329E" w:rsidRPr="007F193D">
              <w:rPr>
                <w:rFonts w:ascii="Arial" w:hAnsi="Arial" w:cs="Arial"/>
                <w:i/>
                <w:sz w:val="22"/>
                <w:szCs w:val="22"/>
              </w:rPr>
              <w:t xml:space="preserve">ails of your </w:t>
            </w:r>
            <w:r w:rsidR="009E4FED" w:rsidRPr="007F193D">
              <w:rPr>
                <w:rFonts w:ascii="Arial" w:hAnsi="Arial" w:cs="Arial"/>
                <w:i/>
                <w:sz w:val="22"/>
                <w:szCs w:val="22"/>
              </w:rPr>
              <w:t xml:space="preserve">current </w:t>
            </w:r>
            <w:r w:rsidR="00F8329E" w:rsidRPr="007F193D">
              <w:rPr>
                <w:rFonts w:ascii="Arial" w:hAnsi="Arial" w:cs="Arial"/>
                <w:i/>
                <w:sz w:val="22"/>
                <w:szCs w:val="22"/>
              </w:rPr>
              <w:t>employment</w:t>
            </w:r>
            <w:r w:rsidR="009E4FED" w:rsidRPr="007F193D">
              <w:rPr>
                <w:rFonts w:ascii="Arial" w:hAnsi="Arial" w:cs="Arial"/>
                <w:i/>
                <w:sz w:val="22"/>
                <w:szCs w:val="22"/>
              </w:rPr>
              <w:t xml:space="preserve"> or state of employment</w:t>
            </w:r>
            <w:r w:rsidR="00F8329E" w:rsidRPr="007F193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55A6D5A8" w14:textId="77777777" w:rsidR="00AE4636" w:rsidRPr="00F8329E" w:rsidRDefault="00772430" w:rsidP="007D1DD8">
            <w:pPr>
              <w:ind w:left="178"/>
              <w:rPr>
                <w:rFonts w:ascii="Arial" w:hAnsi="Arial" w:cs="Arial"/>
                <w:i/>
                <w:sz w:val="22"/>
                <w:szCs w:val="22"/>
              </w:rPr>
            </w:pPr>
            <w:r w:rsidRPr="00CD69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D69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690D">
              <w:rPr>
                <w:rFonts w:ascii="Arial" w:hAnsi="Arial" w:cs="Arial"/>
                <w:sz w:val="22"/>
                <w:szCs w:val="22"/>
              </w:rPr>
            </w:r>
            <w:r w:rsidRPr="00CD69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76FD7B31" w14:textId="77777777" w:rsidR="007D1DD8" w:rsidRPr="007D1DD8" w:rsidRDefault="007D1DD8">
      <w:pPr>
        <w:rPr>
          <w:sz w:val="10"/>
          <w:szCs w:val="1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9E4FED" w14:paraId="2513EF6B" w14:textId="77777777" w:rsidTr="007D1DD8">
        <w:trPr>
          <w:trHeight w:val="203"/>
        </w:trPr>
        <w:tc>
          <w:tcPr>
            <w:tcW w:w="10314" w:type="dxa"/>
          </w:tcPr>
          <w:p w14:paraId="756C0880" w14:textId="77777777" w:rsidR="00AF02FF" w:rsidRDefault="008E47B2" w:rsidP="007F210F">
            <w:pPr>
              <w:spacing w:before="120"/>
              <w:ind w:left="176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9E4FED">
              <w:rPr>
                <w:rFonts w:ascii="Arial" w:hAnsi="Arial" w:cs="Arial"/>
                <w:i/>
                <w:sz w:val="22"/>
                <w:szCs w:val="22"/>
              </w:rPr>
              <w:t>lease list your current musical activities</w:t>
            </w:r>
            <w:r w:rsidR="0021774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4C8F0086" w14:textId="77777777" w:rsidR="009E4FED" w:rsidRPr="00F8329E" w:rsidRDefault="002C3849" w:rsidP="007D1DD8">
            <w:pPr>
              <w:ind w:left="178"/>
              <w:rPr>
                <w:rFonts w:ascii="Arial" w:hAnsi="Arial" w:cs="Arial"/>
                <w:i/>
                <w:sz w:val="22"/>
                <w:szCs w:val="22"/>
              </w:rPr>
            </w:pPr>
            <w:r w:rsidRPr="00CD69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CD69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690D">
              <w:rPr>
                <w:rFonts w:ascii="Arial" w:hAnsi="Arial" w:cs="Arial"/>
                <w:sz w:val="22"/>
                <w:szCs w:val="22"/>
              </w:rPr>
            </w:r>
            <w:r w:rsidRPr="00CD69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69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9E4FE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08D4B471" w14:textId="77777777" w:rsidR="007D1DD8" w:rsidRPr="007D1DD8" w:rsidRDefault="007D1DD8">
      <w:pPr>
        <w:rPr>
          <w:sz w:val="10"/>
          <w:szCs w:val="1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AE4636" w14:paraId="1D1B8EA2" w14:textId="77777777" w:rsidTr="007D1DD8">
        <w:trPr>
          <w:trHeight w:val="233"/>
        </w:trPr>
        <w:tc>
          <w:tcPr>
            <w:tcW w:w="10314" w:type="dxa"/>
          </w:tcPr>
          <w:p w14:paraId="631AFAFC" w14:textId="77777777" w:rsidR="00AE4636" w:rsidRPr="00D45753" w:rsidRDefault="008E47B2" w:rsidP="007F210F">
            <w:pPr>
              <w:spacing w:before="120"/>
              <w:ind w:left="176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F8329E">
              <w:rPr>
                <w:rFonts w:ascii="Arial" w:hAnsi="Arial" w:cs="Arial"/>
                <w:i/>
                <w:sz w:val="22"/>
                <w:szCs w:val="22"/>
              </w:rPr>
              <w:t xml:space="preserve">f you are a student, do you intend to adopt music as a profession?  </w:t>
            </w:r>
            <w:r w:rsidR="00947F1D">
              <w:rPr>
                <w:rFonts w:ascii="Arial" w:hAnsi="Arial" w:cs="Arial"/>
                <w:i/>
                <w:sz w:val="22"/>
                <w:szCs w:val="22"/>
              </w:rPr>
              <w:t xml:space="preserve">Answer </w:t>
            </w:r>
            <w:r w:rsidR="00F8329E">
              <w:rPr>
                <w:rFonts w:ascii="Arial" w:hAnsi="Arial" w:cs="Arial"/>
                <w:i/>
                <w:sz w:val="22"/>
                <w:szCs w:val="22"/>
              </w:rPr>
              <w:t xml:space="preserve">YES </w:t>
            </w:r>
            <w:r w:rsidR="00947F1D">
              <w:rPr>
                <w:rFonts w:ascii="Arial" w:hAnsi="Arial" w:cs="Arial"/>
                <w:i/>
                <w:sz w:val="22"/>
                <w:szCs w:val="22"/>
              </w:rPr>
              <w:t>or</w:t>
            </w:r>
            <w:r w:rsidR="00F8329E">
              <w:rPr>
                <w:rFonts w:ascii="Arial" w:hAnsi="Arial" w:cs="Arial"/>
                <w:i/>
                <w:sz w:val="22"/>
                <w:szCs w:val="22"/>
              </w:rPr>
              <w:t xml:space="preserve"> NO</w:t>
            </w:r>
            <w:r w:rsidR="00947F1D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="00947F1D" w:rsidRPr="00CD69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="00947F1D" w:rsidRPr="00CD69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47F1D" w:rsidRPr="00CD690D">
              <w:rPr>
                <w:rFonts w:ascii="Arial" w:hAnsi="Arial" w:cs="Arial"/>
                <w:sz w:val="22"/>
                <w:szCs w:val="22"/>
              </w:rPr>
            </w:r>
            <w:r w:rsidR="00947F1D" w:rsidRPr="00CD69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47F1D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47F1D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47F1D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47F1D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47F1D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47F1D" w:rsidRPr="00CD69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453BA4B5" w14:textId="77777777" w:rsidR="007D1DD8" w:rsidRDefault="007D1DD8"/>
    <w:p w14:paraId="1C2A9503" w14:textId="77777777" w:rsidR="00B9571E" w:rsidRPr="00195C4D" w:rsidRDefault="00B9571E" w:rsidP="007D1DD8">
      <w:pPr>
        <w:rPr>
          <w:rFonts w:ascii="Century Gothic" w:hAnsi="Century Gothic" w:cs="Arial"/>
          <w:i/>
          <w:szCs w:val="24"/>
        </w:rPr>
      </w:pPr>
      <w:r w:rsidRPr="00700F5C">
        <w:rPr>
          <w:rFonts w:ascii="Century Gothic" w:hAnsi="Century Gothic" w:cs="Arial"/>
          <w:color w:val="0070C0"/>
          <w:szCs w:val="24"/>
        </w:rPr>
        <w:t xml:space="preserve">Purpose of the Award </w:t>
      </w: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F8329E" w14:paraId="3C6BC3A5" w14:textId="77777777" w:rsidTr="00B9571E">
        <w:trPr>
          <w:trHeight w:val="233"/>
        </w:trPr>
        <w:tc>
          <w:tcPr>
            <w:tcW w:w="10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6517" w14:textId="77777777" w:rsidR="00AF02FF" w:rsidRDefault="008E47B2" w:rsidP="007F210F">
            <w:pPr>
              <w:spacing w:before="120"/>
              <w:ind w:left="176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</w:t>
            </w:r>
            <w:r w:rsidR="00F8329E" w:rsidRPr="00DA38AA">
              <w:rPr>
                <w:rFonts w:ascii="Arial" w:hAnsi="Arial" w:cs="Arial"/>
                <w:i/>
                <w:sz w:val="20"/>
              </w:rPr>
              <w:t>hat would an award be used for?</w:t>
            </w:r>
          </w:p>
          <w:p w14:paraId="1F69E465" w14:textId="77777777" w:rsidR="00F8329E" w:rsidRPr="00DA38AA" w:rsidRDefault="00772430" w:rsidP="007D1DD8">
            <w:pPr>
              <w:ind w:left="178"/>
              <w:rPr>
                <w:rFonts w:ascii="Arial" w:hAnsi="Arial" w:cs="Arial"/>
                <w:i/>
                <w:sz w:val="20"/>
              </w:rPr>
            </w:pPr>
            <w:r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90D">
              <w:rPr>
                <w:rFonts w:ascii="Arial" w:hAnsi="Arial" w:cs="Arial"/>
                <w:sz w:val="20"/>
              </w:rPr>
            </w:r>
            <w:r w:rsidRPr="00CD690D">
              <w:rPr>
                <w:rFonts w:ascii="Arial" w:hAnsi="Arial" w:cs="Arial"/>
                <w:sz w:val="20"/>
              </w:rPr>
              <w:fldChar w:fldCharType="separate"/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14:paraId="0D3D5953" w14:textId="77777777" w:rsidR="00D00831" w:rsidRDefault="00D00831"/>
    <w:p w14:paraId="05988A77" w14:textId="77777777" w:rsidR="009747A6" w:rsidRPr="0054721F" w:rsidRDefault="009747A6" w:rsidP="00527C1B">
      <w:pPr>
        <w:rPr>
          <w:rFonts w:ascii="Century Gothic" w:hAnsi="Century Gothic" w:cs="Arial"/>
          <w:sz w:val="28"/>
          <w:szCs w:val="28"/>
        </w:rPr>
      </w:pPr>
      <w:r w:rsidRPr="00700F5C">
        <w:rPr>
          <w:rFonts w:ascii="Century Gothic" w:hAnsi="Century Gothic" w:cs="Arial"/>
          <w:color w:val="0070C0"/>
          <w:szCs w:val="24"/>
        </w:rPr>
        <w:t>Financial considerations</w:t>
      </w: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F8329E" w:rsidRPr="00DA38AA" w14:paraId="1A0AEF01" w14:textId="77777777" w:rsidTr="009747A6">
        <w:trPr>
          <w:trHeight w:val="233"/>
        </w:trPr>
        <w:tc>
          <w:tcPr>
            <w:tcW w:w="10314" w:type="dxa"/>
          </w:tcPr>
          <w:p w14:paraId="4804AB61" w14:textId="77777777" w:rsidR="00F8329E" w:rsidRPr="00DA38AA" w:rsidRDefault="009E4FED" w:rsidP="007F210F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DA38AA">
              <w:rPr>
                <w:rFonts w:ascii="Arial" w:hAnsi="Arial" w:cs="Arial"/>
                <w:i/>
                <w:sz w:val="20"/>
              </w:rPr>
              <w:t>W</w:t>
            </w:r>
            <w:r w:rsidR="00F8329E" w:rsidRPr="00DA38AA">
              <w:rPr>
                <w:rFonts w:ascii="Arial" w:hAnsi="Arial" w:cs="Arial"/>
                <w:i/>
                <w:sz w:val="20"/>
              </w:rPr>
              <w:t xml:space="preserve">hat is the amount of assistance you are seeking from the Trust? It is important that you state a figure, even if approximate.  You should bear in mind that Funds available to the </w:t>
            </w:r>
            <w:r w:rsidR="008362B4" w:rsidRPr="00DA38AA">
              <w:rPr>
                <w:rFonts w:ascii="Arial" w:hAnsi="Arial" w:cs="Arial"/>
                <w:i/>
                <w:sz w:val="20"/>
              </w:rPr>
              <w:t>T</w:t>
            </w:r>
            <w:r w:rsidR="008362B4">
              <w:rPr>
                <w:rFonts w:ascii="Arial" w:hAnsi="Arial" w:cs="Arial"/>
                <w:i/>
                <w:sz w:val="20"/>
              </w:rPr>
              <w:t>rust</w:t>
            </w:r>
            <w:r w:rsidR="00F8329E" w:rsidRPr="00DA38AA">
              <w:rPr>
                <w:rFonts w:ascii="Arial" w:hAnsi="Arial" w:cs="Arial"/>
                <w:i/>
                <w:sz w:val="20"/>
              </w:rPr>
              <w:t xml:space="preserve"> are </w:t>
            </w:r>
            <w:r w:rsidR="008362B4" w:rsidRPr="00DA38AA">
              <w:rPr>
                <w:rFonts w:ascii="Arial" w:hAnsi="Arial" w:cs="Arial"/>
                <w:i/>
                <w:sz w:val="20"/>
              </w:rPr>
              <w:t>modest, and</w:t>
            </w:r>
            <w:r w:rsidR="00F8329E" w:rsidRPr="00DA38AA">
              <w:rPr>
                <w:rFonts w:ascii="Arial" w:hAnsi="Arial" w:cs="Arial"/>
                <w:i/>
                <w:sz w:val="20"/>
              </w:rPr>
              <w:t xml:space="preserve"> hat grants do not normally exceed </w:t>
            </w:r>
            <w:proofErr w:type="gramStart"/>
            <w:r w:rsidR="00F8329E" w:rsidRPr="00DA38AA">
              <w:rPr>
                <w:rFonts w:ascii="Arial" w:hAnsi="Arial" w:cs="Arial"/>
                <w:i/>
                <w:sz w:val="20"/>
              </w:rPr>
              <w:t>£500</w:t>
            </w:r>
            <w:proofErr w:type="gramEnd"/>
          </w:p>
          <w:p w14:paraId="762F9242" w14:textId="77777777" w:rsidR="00F8329E" w:rsidRPr="00DA38AA" w:rsidRDefault="00F8329E" w:rsidP="00527C1B">
            <w:pPr>
              <w:tabs>
                <w:tab w:val="left" w:pos="1701"/>
                <w:tab w:val="left" w:pos="5954"/>
                <w:tab w:val="right" w:pos="9639"/>
              </w:tabs>
              <w:ind w:left="1440"/>
              <w:rPr>
                <w:rFonts w:ascii="Arial" w:hAnsi="Arial" w:cs="Arial"/>
                <w:i/>
                <w:sz w:val="20"/>
              </w:rPr>
            </w:pPr>
            <w:r w:rsidRPr="00DA38AA">
              <w:rPr>
                <w:rFonts w:ascii="Arial" w:hAnsi="Arial" w:cs="Arial"/>
                <w:i/>
                <w:sz w:val="20"/>
              </w:rPr>
              <w:t>£</w:t>
            </w:r>
            <w:r w:rsidR="00772430">
              <w:rPr>
                <w:rFonts w:ascii="Arial" w:hAnsi="Arial" w:cs="Arial"/>
                <w:i/>
                <w:sz w:val="20"/>
              </w:rPr>
              <w:t xml:space="preserve"> </w:t>
            </w:r>
            <w:r w:rsidR="00772430"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772430"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="00772430" w:rsidRPr="00CD690D">
              <w:rPr>
                <w:rFonts w:ascii="Arial" w:hAnsi="Arial" w:cs="Arial"/>
                <w:sz w:val="20"/>
              </w:rPr>
            </w:r>
            <w:r w:rsidR="00772430" w:rsidRPr="00CD690D">
              <w:rPr>
                <w:rFonts w:ascii="Arial" w:hAnsi="Arial" w:cs="Arial"/>
                <w:sz w:val="20"/>
              </w:rPr>
              <w:fldChar w:fldCharType="separate"/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</w:tbl>
    <w:p w14:paraId="307FCB1C" w14:textId="77777777" w:rsidR="00527C1B" w:rsidRPr="00527C1B" w:rsidRDefault="00527C1B">
      <w:pPr>
        <w:rPr>
          <w:sz w:val="10"/>
          <w:szCs w:val="1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F8329E" w:rsidRPr="00DA38AA" w14:paraId="455725B8" w14:textId="77777777" w:rsidTr="00527C1B">
        <w:trPr>
          <w:trHeight w:val="233"/>
        </w:trPr>
        <w:tc>
          <w:tcPr>
            <w:tcW w:w="10314" w:type="dxa"/>
          </w:tcPr>
          <w:p w14:paraId="319FD188" w14:textId="77777777" w:rsidR="00AF02FF" w:rsidRDefault="00F8329E" w:rsidP="007F210F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34"/>
              <w:rPr>
                <w:rFonts w:ascii="Arial" w:hAnsi="Arial" w:cs="Arial"/>
                <w:i/>
                <w:sz w:val="20"/>
              </w:rPr>
            </w:pPr>
            <w:r w:rsidRPr="00DA38AA">
              <w:rPr>
                <w:rFonts w:ascii="Arial" w:hAnsi="Arial" w:cs="Arial"/>
                <w:i/>
                <w:sz w:val="20"/>
              </w:rPr>
              <w:t>Why are you seeking financial assistance from the Trust?</w:t>
            </w:r>
          </w:p>
          <w:p w14:paraId="5B361882" w14:textId="77777777" w:rsidR="00F8329E" w:rsidRPr="00DA38AA" w:rsidRDefault="00772430" w:rsidP="00527C1B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i/>
                <w:sz w:val="20"/>
              </w:rPr>
            </w:pPr>
            <w:r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90D">
              <w:rPr>
                <w:rFonts w:ascii="Arial" w:hAnsi="Arial" w:cs="Arial"/>
                <w:sz w:val="20"/>
              </w:rPr>
            </w:r>
            <w:r w:rsidRPr="00CD690D">
              <w:rPr>
                <w:rFonts w:ascii="Arial" w:hAnsi="Arial" w:cs="Arial"/>
                <w:sz w:val="20"/>
              </w:rPr>
              <w:fldChar w:fldCharType="separate"/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p w14:paraId="3B4ECC4D" w14:textId="77777777" w:rsidR="00527C1B" w:rsidRPr="00527C1B" w:rsidRDefault="00527C1B">
      <w:pPr>
        <w:rPr>
          <w:sz w:val="10"/>
          <w:szCs w:val="1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F8329E" w14:paraId="09FC98FB" w14:textId="77777777" w:rsidTr="00527C1B">
        <w:trPr>
          <w:trHeight w:val="233"/>
        </w:trPr>
        <w:tc>
          <w:tcPr>
            <w:tcW w:w="10314" w:type="dxa"/>
          </w:tcPr>
          <w:p w14:paraId="59007240" w14:textId="77777777" w:rsidR="00F8329E" w:rsidRPr="00DA38AA" w:rsidRDefault="009E4FED" w:rsidP="007F210F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34"/>
              <w:rPr>
                <w:rFonts w:ascii="Arial" w:hAnsi="Arial" w:cs="Arial"/>
                <w:i/>
                <w:sz w:val="20"/>
              </w:rPr>
            </w:pPr>
            <w:r w:rsidRPr="00DA38AA">
              <w:rPr>
                <w:rFonts w:ascii="Arial" w:hAnsi="Arial" w:cs="Arial"/>
                <w:i/>
                <w:sz w:val="20"/>
              </w:rPr>
              <w:lastRenderedPageBreak/>
              <w:t xml:space="preserve">What is the full cost of the project? </w:t>
            </w:r>
          </w:p>
          <w:p w14:paraId="012BD7A5" w14:textId="77777777" w:rsidR="009E4FED" w:rsidRPr="005542DB" w:rsidRDefault="009E4FED" w:rsidP="00527C1B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sz w:val="20"/>
              </w:rPr>
            </w:pPr>
            <w:r w:rsidRPr="005542DB">
              <w:rPr>
                <w:rFonts w:ascii="Arial" w:hAnsi="Arial" w:cs="Arial"/>
                <w:sz w:val="20"/>
              </w:rPr>
              <w:tab/>
              <w:t>£</w:t>
            </w:r>
            <w:r w:rsidR="00772430">
              <w:rPr>
                <w:rFonts w:ascii="Arial" w:hAnsi="Arial" w:cs="Arial"/>
                <w:sz w:val="20"/>
              </w:rPr>
              <w:t xml:space="preserve"> </w:t>
            </w:r>
            <w:r w:rsidR="00772430" w:rsidRPr="00CD690D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772430" w:rsidRPr="00CD690D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="00772430" w:rsidRPr="00CD690D">
              <w:rPr>
                <w:rFonts w:ascii="Arial" w:hAnsi="Arial" w:cs="Arial"/>
                <w:i/>
                <w:sz w:val="20"/>
              </w:rPr>
            </w:r>
            <w:r w:rsidR="00772430" w:rsidRPr="00CD690D">
              <w:rPr>
                <w:rFonts w:ascii="Arial" w:hAnsi="Arial" w:cs="Arial"/>
                <w:i/>
                <w:sz w:val="20"/>
              </w:rPr>
              <w:fldChar w:fldCharType="separate"/>
            </w:r>
            <w:r w:rsidR="00772430" w:rsidRPr="00CD690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i/>
                <w:sz w:val="20"/>
              </w:rPr>
              <w:fldChar w:fldCharType="end"/>
            </w:r>
            <w:bookmarkEnd w:id="13"/>
          </w:p>
        </w:tc>
      </w:tr>
    </w:tbl>
    <w:p w14:paraId="3A8585F7" w14:textId="77777777" w:rsidR="00527C1B" w:rsidRPr="00527C1B" w:rsidRDefault="00527C1B">
      <w:pPr>
        <w:rPr>
          <w:sz w:val="10"/>
          <w:szCs w:val="1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9E4FED" w14:paraId="0553B5E3" w14:textId="77777777" w:rsidTr="00527C1B">
        <w:trPr>
          <w:trHeight w:val="233"/>
        </w:trPr>
        <w:tc>
          <w:tcPr>
            <w:tcW w:w="10314" w:type="dxa"/>
          </w:tcPr>
          <w:p w14:paraId="2F711D3A" w14:textId="77777777" w:rsidR="009E4FED" w:rsidRPr="00DA38AA" w:rsidRDefault="009E4FED" w:rsidP="007F210F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34"/>
              <w:rPr>
                <w:rFonts w:ascii="Arial" w:hAnsi="Arial" w:cs="Arial"/>
                <w:i/>
                <w:sz w:val="20"/>
              </w:rPr>
            </w:pPr>
            <w:r w:rsidRPr="00DA38AA">
              <w:rPr>
                <w:rFonts w:ascii="Arial" w:hAnsi="Arial" w:cs="Arial"/>
                <w:i/>
                <w:sz w:val="20"/>
              </w:rPr>
              <w:t>What is the smallest amount of assistance from the Trust that would allow your project to go ahead?</w:t>
            </w:r>
          </w:p>
          <w:p w14:paraId="217AF69D" w14:textId="77777777" w:rsidR="009E4FED" w:rsidRPr="005542DB" w:rsidRDefault="009E4FED" w:rsidP="00527C1B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sz w:val="20"/>
              </w:rPr>
            </w:pPr>
            <w:r w:rsidRPr="005542DB">
              <w:rPr>
                <w:rFonts w:ascii="Arial" w:hAnsi="Arial" w:cs="Arial"/>
                <w:sz w:val="20"/>
              </w:rPr>
              <w:tab/>
              <w:t>£</w:t>
            </w:r>
            <w:r w:rsidR="00772430">
              <w:rPr>
                <w:rFonts w:ascii="Arial" w:hAnsi="Arial" w:cs="Arial"/>
                <w:sz w:val="20"/>
              </w:rPr>
              <w:t xml:space="preserve"> </w:t>
            </w:r>
            <w:r w:rsidR="00772430" w:rsidRPr="00CD690D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772430" w:rsidRPr="00CD690D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="00772430" w:rsidRPr="00CD690D">
              <w:rPr>
                <w:rFonts w:ascii="Arial" w:hAnsi="Arial" w:cs="Arial"/>
                <w:i/>
                <w:sz w:val="20"/>
              </w:rPr>
            </w:r>
            <w:r w:rsidR="00772430" w:rsidRPr="00CD690D">
              <w:rPr>
                <w:rFonts w:ascii="Arial" w:hAnsi="Arial" w:cs="Arial"/>
                <w:i/>
                <w:sz w:val="20"/>
              </w:rPr>
              <w:fldChar w:fldCharType="separate"/>
            </w:r>
            <w:r w:rsidR="00772430" w:rsidRPr="00CD690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i/>
                <w:sz w:val="20"/>
              </w:rPr>
              <w:fldChar w:fldCharType="end"/>
            </w:r>
            <w:bookmarkEnd w:id="14"/>
          </w:p>
        </w:tc>
      </w:tr>
    </w:tbl>
    <w:p w14:paraId="77757890" w14:textId="77777777" w:rsidR="00527C1B" w:rsidRPr="00527C1B" w:rsidRDefault="00527C1B">
      <w:pPr>
        <w:rPr>
          <w:sz w:val="10"/>
          <w:szCs w:val="1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9E4FED" w14:paraId="5C1D2F3D" w14:textId="77777777" w:rsidTr="00527C1B">
        <w:trPr>
          <w:trHeight w:val="233"/>
        </w:trPr>
        <w:tc>
          <w:tcPr>
            <w:tcW w:w="10314" w:type="dxa"/>
          </w:tcPr>
          <w:p w14:paraId="709F27DE" w14:textId="77777777" w:rsidR="00AF02FF" w:rsidRDefault="009E4FED" w:rsidP="007F210F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34"/>
              <w:rPr>
                <w:rFonts w:ascii="Arial" w:hAnsi="Arial" w:cs="Arial"/>
                <w:i/>
                <w:sz w:val="20"/>
              </w:rPr>
            </w:pPr>
            <w:r w:rsidRPr="00DA38AA">
              <w:rPr>
                <w:rFonts w:ascii="Arial" w:hAnsi="Arial" w:cs="Arial"/>
                <w:i/>
                <w:sz w:val="20"/>
              </w:rPr>
              <w:t>If the full cost of the project exceeds the amount you are seeking how do you intend to raise the difference? (</w:t>
            </w:r>
            <w:proofErr w:type="gramStart"/>
            <w:r w:rsidRPr="00DA38AA">
              <w:rPr>
                <w:rFonts w:ascii="Arial" w:hAnsi="Arial" w:cs="Arial"/>
                <w:i/>
                <w:sz w:val="20"/>
              </w:rPr>
              <w:t>see</w:t>
            </w:r>
            <w:proofErr w:type="gramEnd"/>
            <w:r w:rsidRPr="00DA38AA">
              <w:rPr>
                <w:rFonts w:ascii="Arial" w:hAnsi="Arial" w:cs="Arial"/>
                <w:i/>
                <w:sz w:val="20"/>
              </w:rPr>
              <w:t xml:space="preserve"> next question before answering)</w:t>
            </w:r>
          </w:p>
          <w:p w14:paraId="24C95DB8" w14:textId="77777777" w:rsidR="009E4FED" w:rsidRPr="00DA38AA" w:rsidRDefault="00772430" w:rsidP="00527C1B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i/>
                <w:sz w:val="20"/>
              </w:rPr>
            </w:pPr>
            <w:r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90D">
              <w:rPr>
                <w:rFonts w:ascii="Arial" w:hAnsi="Arial" w:cs="Arial"/>
                <w:sz w:val="20"/>
              </w:rPr>
            </w:r>
            <w:r w:rsidRPr="00CD690D">
              <w:rPr>
                <w:rFonts w:ascii="Arial" w:hAnsi="Arial" w:cs="Arial"/>
                <w:sz w:val="20"/>
              </w:rPr>
              <w:fldChar w:fldCharType="separate"/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</w:tbl>
    <w:p w14:paraId="66AA175E" w14:textId="77777777" w:rsidR="00527C1B" w:rsidRPr="00527C1B" w:rsidRDefault="00527C1B">
      <w:pPr>
        <w:rPr>
          <w:sz w:val="10"/>
          <w:szCs w:val="1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9E4FED" w14:paraId="501E31D6" w14:textId="77777777" w:rsidTr="00527C1B">
        <w:trPr>
          <w:trHeight w:val="233"/>
        </w:trPr>
        <w:tc>
          <w:tcPr>
            <w:tcW w:w="10314" w:type="dxa"/>
          </w:tcPr>
          <w:p w14:paraId="264F53AE" w14:textId="77777777" w:rsidR="00AF02FF" w:rsidRDefault="009E4FED" w:rsidP="007F210F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34"/>
              <w:rPr>
                <w:rFonts w:ascii="Arial" w:hAnsi="Arial" w:cs="Arial"/>
                <w:i/>
                <w:sz w:val="20"/>
              </w:rPr>
            </w:pPr>
            <w:r w:rsidRPr="00DA38AA">
              <w:rPr>
                <w:rFonts w:ascii="Arial" w:hAnsi="Arial" w:cs="Arial"/>
                <w:i/>
                <w:sz w:val="20"/>
              </w:rPr>
              <w:t xml:space="preserve">Please give details of any assistance you have received </w:t>
            </w:r>
            <w:r w:rsidR="00184247">
              <w:rPr>
                <w:rFonts w:ascii="Arial" w:hAnsi="Arial" w:cs="Arial"/>
                <w:i/>
                <w:sz w:val="20"/>
              </w:rPr>
              <w:t xml:space="preserve">or been promised </w:t>
            </w:r>
            <w:r w:rsidRPr="00DA38AA">
              <w:rPr>
                <w:rFonts w:ascii="Arial" w:hAnsi="Arial" w:cs="Arial"/>
                <w:i/>
                <w:sz w:val="20"/>
              </w:rPr>
              <w:t>already and the source of the assistance.</w:t>
            </w:r>
          </w:p>
          <w:p w14:paraId="4C4A0E94" w14:textId="77777777" w:rsidR="009E4FED" w:rsidRPr="00DA38AA" w:rsidRDefault="00772430" w:rsidP="00527C1B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i/>
                <w:sz w:val="20"/>
              </w:rPr>
            </w:pPr>
            <w:r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90D">
              <w:rPr>
                <w:rFonts w:ascii="Arial" w:hAnsi="Arial" w:cs="Arial"/>
                <w:sz w:val="20"/>
              </w:rPr>
            </w:r>
            <w:r w:rsidRPr="00CD690D">
              <w:rPr>
                <w:rFonts w:ascii="Arial" w:hAnsi="Arial" w:cs="Arial"/>
                <w:sz w:val="20"/>
              </w:rPr>
              <w:fldChar w:fldCharType="separate"/>
            </w:r>
            <w:r w:rsidR="00DF6BB2" w:rsidRPr="00CD690D">
              <w:rPr>
                <w:rFonts w:ascii="Arial" w:hAnsi="Arial" w:cs="Arial"/>
                <w:sz w:val="20"/>
              </w:rPr>
              <w:t> </w:t>
            </w:r>
            <w:r w:rsidR="00CD690D" w:rsidRPr="00CD690D">
              <w:rPr>
                <w:rFonts w:ascii="Arial" w:hAnsi="Arial" w:cs="Arial"/>
                <w:sz w:val="20"/>
              </w:rPr>
              <w:t xml:space="preserve">     </w:t>
            </w:r>
            <w:r w:rsidR="00DF6BB2" w:rsidRPr="00CD690D">
              <w:rPr>
                <w:rFonts w:ascii="Arial" w:hAnsi="Arial" w:cs="Arial"/>
                <w:sz w:val="20"/>
              </w:rPr>
              <w:t> </w:t>
            </w:r>
            <w:r w:rsidRPr="00CD690D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</w:tbl>
    <w:p w14:paraId="316AB210" w14:textId="77777777" w:rsidR="00527C1B" w:rsidRPr="00527C1B" w:rsidRDefault="00527C1B">
      <w:pPr>
        <w:rPr>
          <w:sz w:val="10"/>
          <w:szCs w:val="1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9E4FED" w14:paraId="2D56FCDF" w14:textId="77777777" w:rsidTr="00527C1B">
        <w:trPr>
          <w:trHeight w:val="233"/>
        </w:trPr>
        <w:tc>
          <w:tcPr>
            <w:tcW w:w="10314" w:type="dxa"/>
          </w:tcPr>
          <w:p w14:paraId="653DE90D" w14:textId="77777777" w:rsidR="00AF02FF" w:rsidRDefault="009E4FED" w:rsidP="007F210F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34"/>
              <w:rPr>
                <w:rFonts w:ascii="Arial" w:hAnsi="Arial" w:cs="Arial"/>
                <w:i/>
                <w:sz w:val="20"/>
              </w:rPr>
            </w:pPr>
            <w:r w:rsidRPr="00DA38AA">
              <w:rPr>
                <w:rFonts w:ascii="Arial" w:hAnsi="Arial" w:cs="Arial"/>
                <w:i/>
                <w:sz w:val="20"/>
              </w:rPr>
              <w:t>Please list any funders to which you have applied already without success, or from whom you have not yet had a reply.  If you have not applied for assistance elsewhere, please say why not.</w:t>
            </w:r>
          </w:p>
          <w:p w14:paraId="13227E61" w14:textId="77777777" w:rsidR="009E4FED" w:rsidRPr="00DA38AA" w:rsidRDefault="00772430" w:rsidP="00527C1B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i/>
                <w:sz w:val="20"/>
              </w:rPr>
            </w:pPr>
            <w:r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90D">
              <w:rPr>
                <w:rFonts w:ascii="Arial" w:hAnsi="Arial" w:cs="Arial"/>
                <w:sz w:val="20"/>
              </w:rPr>
            </w:r>
            <w:r w:rsidRPr="00CD690D">
              <w:rPr>
                <w:rFonts w:ascii="Arial" w:hAnsi="Arial" w:cs="Arial"/>
                <w:sz w:val="20"/>
              </w:rPr>
              <w:fldChar w:fldCharType="separate"/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</w:tbl>
    <w:p w14:paraId="7D2FC23C" w14:textId="77777777" w:rsidR="00527C1B" w:rsidRPr="00527C1B" w:rsidRDefault="00527C1B">
      <w:pPr>
        <w:rPr>
          <w:sz w:val="10"/>
          <w:szCs w:val="1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9E4FED" w14:paraId="7BD66830" w14:textId="77777777" w:rsidTr="00527C1B">
        <w:trPr>
          <w:trHeight w:val="233"/>
        </w:trPr>
        <w:tc>
          <w:tcPr>
            <w:tcW w:w="10314" w:type="dxa"/>
          </w:tcPr>
          <w:p w14:paraId="2C3B8616" w14:textId="77777777" w:rsidR="009E4FED" w:rsidRPr="00DA38AA" w:rsidRDefault="00164EE3" w:rsidP="007F210F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34"/>
              <w:rPr>
                <w:rFonts w:ascii="Arial" w:hAnsi="Arial" w:cs="Arial"/>
                <w:i/>
                <w:sz w:val="20"/>
              </w:rPr>
            </w:pPr>
            <w:r w:rsidRPr="00DA38AA">
              <w:rPr>
                <w:rFonts w:ascii="Arial" w:hAnsi="Arial" w:cs="Arial"/>
                <w:i/>
                <w:sz w:val="20"/>
              </w:rPr>
              <w:t>What is your present annual income?</w:t>
            </w:r>
          </w:p>
          <w:p w14:paraId="0293D170" w14:textId="77777777" w:rsidR="00164EE3" w:rsidRPr="005542DB" w:rsidRDefault="00164EE3" w:rsidP="00527C1B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sz w:val="20"/>
              </w:rPr>
            </w:pPr>
            <w:r w:rsidRPr="005542DB">
              <w:rPr>
                <w:rFonts w:ascii="Arial" w:hAnsi="Arial" w:cs="Arial"/>
                <w:sz w:val="20"/>
              </w:rPr>
              <w:tab/>
              <w:t>£</w:t>
            </w:r>
            <w:r w:rsidR="00772430">
              <w:rPr>
                <w:rFonts w:ascii="Arial" w:hAnsi="Arial" w:cs="Arial"/>
                <w:sz w:val="20"/>
              </w:rPr>
              <w:t xml:space="preserve"> </w:t>
            </w:r>
            <w:r w:rsidR="00772430"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772430"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="00772430" w:rsidRPr="00CD690D">
              <w:rPr>
                <w:rFonts w:ascii="Arial" w:hAnsi="Arial" w:cs="Arial"/>
                <w:sz w:val="20"/>
              </w:rPr>
            </w:r>
            <w:r w:rsidR="00772430" w:rsidRPr="00CD690D">
              <w:rPr>
                <w:rFonts w:ascii="Arial" w:hAnsi="Arial" w:cs="Arial"/>
                <w:sz w:val="20"/>
              </w:rPr>
              <w:fldChar w:fldCharType="separate"/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0"/>
              </w:rPr>
              <w:t> </w:t>
            </w:r>
            <w:r w:rsidR="00772430" w:rsidRPr="00CD690D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</w:tbl>
    <w:p w14:paraId="6B67E39C" w14:textId="77777777" w:rsidR="00527C1B" w:rsidRPr="00527C1B" w:rsidRDefault="00527C1B">
      <w:pPr>
        <w:rPr>
          <w:sz w:val="10"/>
          <w:szCs w:val="1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164EE3" w14:paraId="1138FC7F" w14:textId="77777777" w:rsidTr="00527C1B">
        <w:trPr>
          <w:trHeight w:val="233"/>
        </w:trPr>
        <w:tc>
          <w:tcPr>
            <w:tcW w:w="10314" w:type="dxa"/>
          </w:tcPr>
          <w:p w14:paraId="0B93D747" w14:textId="77777777" w:rsidR="00AF02FF" w:rsidRDefault="00164EE3" w:rsidP="007F210F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34"/>
              <w:rPr>
                <w:rFonts w:ascii="Arial" w:hAnsi="Arial" w:cs="Arial"/>
                <w:i/>
                <w:sz w:val="20"/>
              </w:rPr>
            </w:pPr>
            <w:r w:rsidRPr="00DA38AA">
              <w:rPr>
                <w:rFonts w:ascii="Arial" w:hAnsi="Arial" w:cs="Arial"/>
                <w:i/>
                <w:sz w:val="20"/>
              </w:rPr>
              <w:t>If the application is made on behalf of someone under 18, please state the number and ages of other dependent children.</w:t>
            </w:r>
          </w:p>
          <w:p w14:paraId="41B67F28" w14:textId="77777777" w:rsidR="00164EE3" w:rsidRPr="00DA38AA" w:rsidRDefault="00772430" w:rsidP="00527C1B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i/>
                <w:sz w:val="20"/>
              </w:rPr>
            </w:pPr>
            <w:r w:rsidRPr="00CD690D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CD6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90D">
              <w:rPr>
                <w:rFonts w:ascii="Arial" w:hAnsi="Arial" w:cs="Arial"/>
                <w:sz w:val="20"/>
              </w:rPr>
            </w:r>
            <w:r w:rsidRPr="00CD690D">
              <w:rPr>
                <w:rFonts w:ascii="Arial" w:hAnsi="Arial" w:cs="Arial"/>
                <w:sz w:val="20"/>
              </w:rPr>
              <w:fldChar w:fldCharType="separate"/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noProof/>
                <w:sz w:val="20"/>
              </w:rPr>
              <w:t> </w:t>
            </w:r>
            <w:r w:rsidRPr="00CD690D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</w:tbl>
    <w:p w14:paraId="523B5B3E" w14:textId="77777777" w:rsidR="00527C1B" w:rsidRPr="00527C1B" w:rsidRDefault="00527C1B">
      <w:pPr>
        <w:rPr>
          <w:sz w:val="10"/>
          <w:szCs w:val="1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9E4FED" w14:paraId="03C95ECC" w14:textId="77777777" w:rsidTr="00527C1B">
        <w:trPr>
          <w:trHeight w:val="233"/>
        </w:trPr>
        <w:tc>
          <w:tcPr>
            <w:tcW w:w="10314" w:type="dxa"/>
          </w:tcPr>
          <w:p w14:paraId="4A2841D3" w14:textId="31136821" w:rsidR="009E4FED" w:rsidRPr="00A44A4A" w:rsidRDefault="00380CD0" w:rsidP="007F210F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34"/>
              <w:rPr>
                <w:rFonts w:ascii="Arial" w:hAnsi="Arial" w:cs="Arial"/>
                <w:i/>
                <w:sz w:val="20"/>
              </w:rPr>
            </w:pPr>
            <w:r w:rsidRPr="00A44A4A">
              <w:rPr>
                <w:rFonts w:ascii="Arial" w:hAnsi="Arial" w:cs="Arial"/>
                <w:i/>
                <w:sz w:val="20"/>
              </w:rPr>
              <w:t xml:space="preserve">Please complete your bank details below </w:t>
            </w:r>
          </w:p>
          <w:p w14:paraId="1D075578" w14:textId="3F694713" w:rsidR="00164EE3" w:rsidRPr="00A44A4A" w:rsidRDefault="00A44A4A" w:rsidP="00527C1B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380CD0" w:rsidRPr="00A44A4A">
              <w:rPr>
                <w:rFonts w:ascii="Arial" w:hAnsi="Arial" w:cs="Arial"/>
                <w:sz w:val="20"/>
              </w:rPr>
              <w:t>ame</w:t>
            </w:r>
            <w:r>
              <w:rPr>
                <w:rFonts w:ascii="Arial" w:hAnsi="Arial" w:cs="Arial"/>
                <w:sz w:val="20"/>
              </w:rPr>
              <w:t>(s) of account holder(s)</w:t>
            </w:r>
            <w:r w:rsidR="000E2806" w:rsidRPr="00A44A4A">
              <w:rPr>
                <w:rFonts w:ascii="Arial" w:hAnsi="Arial" w:cs="Arial"/>
                <w:sz w:val="20"/>
              </w:rPr>
              <w:t xml:space="preserve">  </w:t>
            </w:r>
            <w:r w:rsidR="000E2806" w:rsidRPr="00A44A4A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E2806" w:rsidRPr="00A44A4A">
              <w:rPr>
                <w:rFonts w:ascii="Arial" w:hAnsi="Arial" w:cs="Arial"/>
                <w:sz w:val="20"/>
              </w:rPr>
              <w:instrText xml:space="preserve"> FORMTEXT </w:instrText>
            </w:r>
            <w:r w:rsidR="000E2806" w:rsidRPr="00A44A4A">
              <w:rPr>
                <w:rFonts w:ascii="Arial" w:hAnsi="Arial" w:cs="Arial"/>
                <w:sz w:val="20"/>
              </w:rPr>
            </w:r>
            <w:r w:rsidR="000E2806" w:rsidRPr="00A44A4A">
              <w:rPr>
                <w:rFonts w:ascii="Arial" w:hAnsi="Arial" w:cs="Arial"/>
                <w:sz w:val="20"/>
              </w:rPr>
              <w:fldChar w:fldCharType="separate"/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sz w:val="20"/>
              </w:rPr>
              <w:fldChar w:fldCharType="end"/>
            </w:r>
          </w:p>
          <w:p w14:paraId="0D8287C5" w14:textId="78634B1C" w:rsidR="00380CD0" w:rsidRPr="00A44A4A" w:rsidRDefault="00A44A4A" w:rsidP="00380CD0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380CD0" w:rsidRPr="00A44A4A">
              <w:rPr>
                <w:rFonts w:ascii="Arial" w:hAnsi="Arial" w:cs="Arial"/>
                <w:sz w:val="20"/>
              </w:rPr>
              <w:t xml:space="preserve">ame of </w:t>
            </w:r>
            <w:r>
              <w:rPr>
                <w:rFonts w:ascii="Arial" w:hAnsi="Arial" w:cs="Arial"/>
                <w:sz w:val="20"/>
              </w:rPr>
              <w:t>b</w:t>
            </w:r>
            <w:r w:rsidR="00380CD0" w:rsidRPr="00A44A4A">
              <w:rPr>
                <w:rFonts w:ascii="Arial" w:hAnsi="Arial" w:cs="Arial"/>
                <w:sz w:val="20"/>
              </w:rPr>
              <w:t>ank/</w:t>
            </w:r>
            <w:r>
              <w:rPr>
                <w:rFonts w:ascii="Arial" w:hAnsi="Arial" w:cs="Arial"/>
                <w:sz w:val="20"/>
              </w:rPr>
              <w:t>b</w:t>
            </w:r>
            <w:r w:rsidR="00380CD0" w:rsidRPr="00A44A4A">
              <w:rPr>
                <w:rFonts w:ascii="Arial" w:hAnsi="Arial" w:cs="Arial"/>
                <w:sz w:val="20"/>
              </w:rPr>
              <w:t xml:space="preserve">uilding </w:t>
            </w:r>
            <w:r>
              <w:rPr>
                <w:rFonts w:ascii="Arial" w:hAnsi="Arial" w:cs="Arial"/>
                <w:sz w:val="20"/>
              </w:rPr>
              <w:t>s</w:t>
            </w:r>
            <w:r w:rsidR="00380CD0" w:rsidRPr="00A44A4A">
              <w:rPr>
                <w:rFonts w:ascii="Arial" w:hAnsi="Arial" w:cs="Arial"/>
                <w:sz w:val="20"/>
              </w:rPr>
              <w:t xml:space="preserve">ociety </w:t>
            </w:r>
            <w:r w:rsidR="000E2806" w:rsidRPr="00A44A4A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E2806" w:rsidRPr="00A44A4A">
              <w:rPr>
                <w:rFonts w:ascii="Arial" w:hAnsi="Arial" w:cs="Arial"/>
                <w:sz w:val="20"/>
              </w:rPr>
              <w:instrText xml:space="preserve"> FORMTEXT </w:instrText>
            </w:r>
            <w:r w:rsidR="000E2806" w:rsidRPr="00A44A4A">
              <w:rPr>
                <w:rFonts w:ascii="Arial" w:hAnsi="Arial" w:cs="Arial"/>
                <w:sz w:val="20"/>
              </w:rPr>
            </w:r>
            <w:r w:rsidR="000E2806" w:rsidRPr="00A44A4A">
              <w:rPr>
                <w:rFonts w:ascii="Arial" w:hAnsi="Arial" w:cs="Arial"/>
                <w:sz w:val="20"/>
              </w:rPr>
              <w:fldChar w:fldCharType="separate"/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sz w:val="20"/>
              </w:rPr>
              <w:fldChar w:fldCharType="end"/>
            </w:r>
          </w:p>
          <w:p w14:paraId="639F593F" w14:textId="475D5EB9" w:rsidR="00380CD0" w:rsidRPr="00A44A4A" w:rsidRDefault="00A44A4A" w:rsidP="00380CD0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380CD0" w:rsidRPr="00A44A4A">
              <w:rPr>
                <w:rFonts w:ascii="Arial" w:hAnsi="Arial" w:cs="Arial"/>
                <w:sz w:val="20"/>
              </w:rPr>
              <w:t xml:space="preserve">ort code </w:t>
            </w:r>
            <w:r w:rsidR="000E2806" w:rsidRPr="00A44A4A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E2806" w:rsidRPr="00A44A4A">
              <w:rPr>
                <w:rFonts w:ascii="Arial" w:hAnsi="Arial" w:cs="Arial"/>
                <w:sz w:val="20"/>
              </w:rPr>
              <w:instrText xml:space="preserve"> FORMTEXT </w:instrText>
            </w:r>
            <w:r w:rsidR="000E2806" w:rsidRPr="00A44A4A">
              <w:rPr>
                <w:rFonts w:ascii="Arial" w:hAnsi="Arial" w:cs="Arial"/>
                <w:sz w:val="20"/>
              </w:rPr>
            </w:r>
            <w:r w:rsidR="000E2806" w:rsidRPr="00A44A4A">
              <w:rPr>
                <w:rFonts w:ascii="Arial" w:hAnsi="Arial" w:cs="Arial"/>
                <w:sz w:val="20"/>
              </w:rPr>
              <w:fldChar w:fldCharType="separate"/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sz w:val="20"/>
              </w:rPr>
              <w:fldChar w:fldCharType="end"/>
            </w:r>
          </w:p>
          <w:p w14:paraId="732FA711" w14:textId="16A37AEC" w:rsidR="00380CD0" w:rsidRPr="00A44A4A" w:rsidRDefault="00A44A4A" w:rsidP="00380CD0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380CD0" w:rsidRPr="00A44A4A">
              <w:rPr>
                <w:rFonts w:ascii="Arial" w:hAnsi="Arial" w:cs="Arial"/>
                <w:sz w:val="20"/>
              </w:rPr>
              <w:t xml:space="preserve">ccount number </w:t>
            </w:r>
            <w:r w:rsidR="000E2806" w:rsidRPr="00A44A4A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E2806" w:rsidRPr="00A44A4A">
              <w:rPr>
                <w:rFonts w:ascii="Arial" w:hAnsi="Arial" w:cs="Arial"/>
                <w:sz w:val="20"/>
              </w:rPr>
              <w:instrText xml:space="preserve"> FORMTEXT </w:instrText>
            </w:r>
            <w:r w:rsidR="000E2806" w:rsidRPr="00A44A4A">
              <w:rPr>
                <w:rFonts w:ascii="Arial" w:hAnsi="Arial" w:cs="Arial"/>
                <w:sz w:val="20"/>
              </w:rPr>
            </w:r>
            <w:r w:rsidR="000E2806" w:rsidRPr="00A44A4A">
              <w:rPr>
                <w:rFonts w:ascii="Arial" w:hAnsi="Arial" w:cs="Arial"/>
                <w:sz w:val="20"/>
              </w:rPr>
              <w:fldChar w:fldCharType="separate"/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noProof/>
                <w:sz w:val="20"/>
              </w:rPr>
              <w:t> </w:t>
            </w:r>
            <w:r w:rsidR="000E2806" w:rsidRPr="00A44A4A">
              <w:rPr>
                <w:rFonts w:ascii="Arial" w:hAnsi="Arial" w:cs="Arial"/>
                <w:sz w:val="20"/>
              </w:rPr>
              <w:fldChar w:fldCharType="end"/>
            </w:r>
          </w:p>
          <w:p w14:paraId="05720F80" w14:textId="2741A944" w:rsidR="00380CD0" w:rsidRPr="00CD690D" w:rsidRDefault="00380CD0" w:rsidP="00527C1B">
            <w:pPr>
              <w:tabs>
                <w:tab w:val="left" w:pos="1701"/>
                <w:tab w:val="left" w:pos="5954"/>
                <w:tab w:val="right" w:pos="9639"/>
              </w:tabs>
              <w:ind w:left="36"/>
              <w:rPr>
                <w:rFonts w:ascii="Arial" w:hAnsi="Arial" w:cs="Arial"/>
                <w:sz w:val="20"/>
              </w:rPr>
            </w:pPr>
          </w:p>
        </w:tc>
      </w:tr>
      <w:tr w:rsidR="00164EE3" w14:paraId="293306D7" w14:textId="77777777" w:rsidTr="00527C1B">
        <w:trPr>
          <w:trHeight w:val="233"/>
        </w:trPr>
        <w:tc>
          <w:tcPr>
            <w:tcW w:w="10314" w:type="dxa"/>
            <w:tcBorders>
              <w:left w:val="nil"/>
              <w:bottom w:val="single" w:sz="4" w:space="0" w:color="auto"/>
              <w:right w:val="nil"/>
            </w:tcBorders>
          </w:tcPr>
          <w:p w14:paraId="5F465B8D" w14:textId="77777777" w:rsidR="00164EE3" w:rsidRDefault="00164EE3" w:rsidP="00527C1B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164EE3" w:rsidRPr="004F4DF8" w14:paraId="29717A24" w14:textId="77777777" w:rsidTr="00527C1B">
        <w:trPr>
          <w:trHeight w:val="233"/>
        </w:trPr>
        <w:tc>
          <w:tcPr>
            <w:tcW w:w="10314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14:paraId="259A3F0C" w14:textId="77777777" w:rsidR="00164EE3" w:rsidRPr="00DA38AA" w:rsidRDefault="00B43E9E" w:rsidP="00527C1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164EE3">
              <w:rPr>
                <w:rFonts w:ascii="Arial" w:hAnsi="Arial" w:cs="Arial"/>
                <w:sz w:val="22"/>
                <w:szCs w:val="22"/>
              </w:rPr>
              <w:br/>
            </w:r>
            <w:r w:rsidR="002C384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Your </w:t>
            </w:r>
            <w:proofErr w:type="gramStart"/>
            <w:r w:rsidR="002C3849">
              <w:rPr>
                <w:rFonts w:ascii="Arial" w:hAnsi="Arial" w:cs="Arial"/>
                <w:b/>
                <w:i/>
                <w:sz w:val="22"/>
                <w:szCs w:val="22"/>
              </w:rPr>
              <w:t>name</w:t>
            </w:r>
            <w:r w:rsidR="00164EE3" w:rsidRPr="00DA38AA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164EE3" w:rsidRPr="00DA38AA">
              <w:rPr>
                <w:rFonts w:ascii="Arial" w:hAnsi="Arial" w:cs="Arial"/>
                <w:i/>
                <w:sz w:val="22"/>
                <w:szCs w:val="22"/>
              </w:rPr>
              <w:tab/>
            </w:r>
            <w:proofErr w:type="gramEnd"/>
            <w:r w:rsidR="00772430" w:rsidRPr="00CD69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772430" w:rsidRPr="00CD69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72430" w:rsidRPr="00CD690D">
              <w:rPr>
                <w:rFonts w:ascii="Arial" w:hAnsi="Arial" w:cs="Arial"/>
                <w:sz w:val="22"/>
                <w:szCs w:val="22"/>
              </w:rPr>
            </w:r>
            <w:r w:rsidR="00772430" w:rsidRPr="00CD69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2430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2430" w:rsidRPr="00CD69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164EE3" w:rsidRPr="00DA38AA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96107B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96107B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164EE3" w:rsidRPr="00DA38AA">
              <w:rPr>
                <w:rFonts w:ascii="Arial" w:hAnsi="Arial" w:cs="Arial"/>
                <w:b/>
                <w:i/>
                <w:sz w:val="22"/>
                <w:szCs w:val="22"/>
              </w:rPr>
              <w:t>date</w:t>
            </w:r>
            <w:r w:rsidR="0077243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772430" w:rsidRPr="00CD69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772430" w:rsidRPr="00CD69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72430" w:rsidRPr="00CD690D">
              <w:rPr>
                <w:rFonts w:ascii="Arial" w:hAnsi="Arial" w:cs="Arial"/>
                <w:sz w:val="22"/>
                <w:szCs w:val="22"/>
              </w:rPr>
            </w:r>
            <w:r w:rsidR="00772430" w:rsidRPr="00CD69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2430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2430" w:rsidRPr="00CD69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2430" w:rsidRPr="00CD69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01677533" w14:textId="243FC9B9" w:rsidR="005C40A4" w:rsidRDefault="005C40A4"/>
    <w:p w14:paraId="3E2A8D1B" w14:textId="77777777" w:rsidR="005C40A4" w:rsidRDefault="005C40A4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4D67DAC0" w14:textId="77777777" w:rsidR="009747A6" w:rsidRDefault="009747A6"/>
    <w:p w14:paraId="7907C8E4" w14:textId="77777777" w:rsidR="009747A6" w:rsidRPr="00700F5C" w:rsidRDefault="009747A6" w:rsidP="009747A6">
      <w:pPr>
        <w:spacing w:after="0"/>
        <w:rPr>
          <w:rFonts w:ascii="Century Gothic" w:hAnsi="Century Gothic" w:cs="Arial"/>
          <w:color w:val="0070C0"/>
          <w:szCs w:val="24"/>
        </w:rPr>
      </w:pPr>
      <w:r w:rsidRPr="00700F5C">
        <w:rPr>
          <w:rFonts w:ascii="Century Gothic" w:hAnsi="Century Gothic" w:cs="Arial"/>
          <w:color w:val="0070C0"/>
          <w:szCs w:val="24"/>
        </w:rPr>
        <w:t xml:space="preserve">Documents to include with your </w:t>
      </w:r>
      <w:proofErr w:type="gramStart"/>
      <w:r w:rsidRPr="00700F5C">
        <w:rPr>
          <w:rFonts w:ascii="Century Gothic" w:hAnsi="Century Gothic" w:cs="Arial"/>
          <w:color w:val="0070C0"/>
          <w:szCs w:val="24"/>
        </w:rPr>
        <w:t>application</w:t>
      </w:r>
      <w:proofErr w:type="gramEnd"/>
    </w:p>
    <w:p w14:paraId="3AB2C8D8" w14:textId="1E9A1C78" w:rsidR="009747A6" w:rsidRPr="005542DB" w:rsidRDefault="00A44A4A" w:rsidP="009747A6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</w:t>
      </w:r>
      <w:r w:rsidR="009747A6">
        <w:rPr>
          <w:rFonts w:ascii="Arial" w:hAnsi="Arial" w:cs="Arial"/>
          <w:i/>
          <w:sz w:val="20"/>
        </w:rPr>
        <w:t>lease put an X in each box to confirm you are forwarding</w:t>
      </w:r>
      <w:r w:rsidR="009747A6" w:rsidRPr="005542DB">
        <w:rPr>
          <w:rFonts w:ascii="Arial" w:hAnsi="Arial" w:cs="Arial"/>
          <w:i/>
          <w:sz w:val="20"/>
        </w:rPr>
        <w:t xml:space="preserve"> the </w:t>
      </w:r>
      <w:r w:rsidR="007E72EF">
        <w:rPr>
          <w:rFonts w:ascii="Arial" w:hAnsi="Arial" w:cs="Arial"/>
          <w:i/>
          <w:sz w:val="20"/>
        </w:rPr>
        <w:t xml:space="preserve">documents </w:t>
      </w:r>
      <w:r w:rsidR="0078112C">
        <w:rPr>
          <w:rFonts w:ascii="Arial" w:hAnsi="Arial" w:cs="Arial"/>
          <w:i/>
          <w:sz w:val="20"/>
        </w:rPr>
        <w:t>specified</w:t>
      </w:r>
      <w:r w:rsidR="009747A6" w:rsidRPr="005542DB">
        <w:rPr>
          <w:rFonts w:ascii="Arial" w:hAnsi="Arial" w:cs="Arial"/>
          <w:i/>
          <w:sz w:val="20"/>
        </w:rPr>
        <w:t xml:space="preserve"> </w:t>
      </w:r>
      <w:r w:rsidR="009747A6">
        <w:rPr>
          <w:rFonts w:ascii="Arial" w:hAnsi="Arial" w:cs="Arial"/>
          <w:i/>
          <w:sz w:val="20"/>
        </w:rPr>
        <w:br/>
      </w:r>
      <w:r w:rsidR="009747A6" w:rsidRPr="005542DB">
        <w:rPr>
          <w:rFonts w:ascii="Arial" w:hAnsi="Arial" w:cs="Arial"/>
          <w:i/>
          <w:sz w:val="20"/>
        </w:rPr>
        <w:t>NB your application will not be considered without the</w:t>
      </w:r>
      <w:r w:rsidR="007E72EF">
        <w:rPr>
          <w:rFonts w:ascii="Arial" w:hAnsi="Arial" w:cs="Arial"/>
          <w:i/>
          <w:sz w:val="20"/>
        </w:rPr>
        <w:t xml:space="preserve">se </w:t>
      </w:r>
      <w:proofErr w:type="gramStart"/>
      <w:r w:rsidR="009747A6" w:rsidRPr="005542DB">
        <w:rPr>
          <w:rFonts w:ascii="Arial" w:hAnsi="Arial" w:cs="Arial"/>
          <w:i/>
          <w:sz w:val="20"/>
        </w:rPr>
        <w:t>documents</w:t>
      </w:r>
      <w:proofErr w:type="gramEnd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781"/>
      </w:tblGrid>
      <w:tr w:rsidR="00021B39" w14:paraId="04391C3D" w14:textId="77777777" w:rsidTr="00021B39">
        <w:trPr>
          <w:trHeight w:val="233"/>
        </w:trPr>
        <w:tc>
          <w:tcPr>
            <w:tcW w:w="562" w:type="dxa"/>
            <w:vAlign w:val="center"/>
          </w:tcPr>
          <w:p w14:paraId="77CFC8C7" w14:textId="77777777" w:rsidR="00021B39" w:rsidRPr="00CD1C59" w:rsidRDefault="00021B39" w:rsidP="00021B39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737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781" w:type="dxa"/>
          </w:tcPr>
          <w:p w14:paraId="795670FA" w14:textId="13EED148" w:rsidR="00021B39" w:rsidRPr="00CD1C59" w:rsidRDefault="003B621F" w:rsidP="00021B39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021B39" w:rsidRPr="00CD1C59">
              <w:rPr>
                <w:rFonts w:ascii="Arial" w:hAnsi="Arial" w:cs="Arial"/>
                <w:sz w:val="18"/>
                <w:szCs w:val="18"/>
              </w:rPr>
              <w:t xml:space="preserve">ne or two letters of support from persons holding positions of responsibility </w:t>
            </w:r>
            <w:r w:rsidR="00021B39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021B39" w:rsidRPr="00CD1C59">
              <w:rPr>
                <w:rFonts w:ascii="Arial" w:hAnsi="Arial" w:cs="Arial"/>
                <w:sz w:val="18"/>
                <w:szCs w:val="18"/>
              </w:rPr>
              <w:t>who are familiar with your musical activities</w:t>
            </w:r>
          </w:p>
        </w:tc>
      </w:tr>
      <w:tr w:rsidR="00021B39" w14:paraId="1712FB6A" w14:textId="77777777" w:rsidTr="00021B39">
        <w:trPr>
          <w:trHeight w:val="233"/>
        </w:trPr>
        <w:tc>
          <w:tcPr>
            <w:tcW w:w="562" w:type="dxa"/>
            <w:vAlign w:val="center"/>
          </w:tcPr>
          <w:p w14:paraId="1DFCF58D" w14:textId="77777777" w:rsidR="00021B39" w:rsidRPr="00CD1C59" w:rsidRDefault="00021B39" w:rsidP="00021B39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737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781" w:type="dxa"/>
          </w:tcPr>
          <w:p w14:paraId="0C64EE34" w14:textId="57BC7B7C" w:rsidR="00021B39" w:rsidRPr="00CD1C59" w:rsidRDefault="003B621F" w:rsidP="00021B39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021B39" w:rsidRPr="00CD1C59">
              <w:rPr>
                <w:rFonts w:ascii="Arial" w:hAnsi="Arial" w:cs="Arial"/>
                <w:sz w:val="18"/>
                <w:szCs w:val="18"/>
              </w:rPr>
              <w:t xml:space="preserve">ocumentary evidence of income: tax form P60 for the last financial year or other similar official </w:t>
            </w:r>
            <w:proofErr w:type="gramStart"/>
            <w:r w:rsidR="00021B39" w:rsidRPr="00CD1C59">
              <w:rPr>
                <w:rFonts w:ascii="Arial" w:hAnsi="Arial" w:cs="Arial"/>
                <w:sz w:val="18"/>
                <w:szCs w:val="18"/>
              </w:rPr>
              <w:t>statements</w:t>
            </w:r>
            <w:r w:rsidR="00021B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B39" w:rsidRPr="00CD1C59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021B39" w:rsidRPr="00CD1C59">
              <w:rPr>
                <w:rFonts w:ascii="Arial" w:hAnsi="Arial" w:cs="Arial"/>
                <w:sz w:val="18"/>
                <w:szCs w:val="18"/>
              </w:rPr>
              <w:t xml:space="preserve"> If the application is made on behalf of someone under 18, details of the parents’ or guardian’s income</w:t>
            </w:r>
            <w:r w:rsidR="00021B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B39" w:rsidRPr="00CD1C59">
              <w:rPr>
                <w:rFonts w:ascii="Arial" w:hAnsi="Arial" w:cs="Arial"/>
                <w:sz w:val="18"/>
                <w:szCs w:val="18"/>
              </w:rPr>
              <w:t>should be given instead</w:t>
            </w:r>
          </w:p>
        </w:tc>
      </w:tr>
      <w:tr w:rsidR="00021B39" w14:paraId="10EEB621" w14:textId="77777777" w:rsidTr="00021B39">
        <w:trPr>
          <w:trHeight w:val="23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E43BFAA" w14:textId="77777777" w:rsidR="00021B39" w:rsidRPr="00CD1C59" w:rsidRDefault="00021B39" w:rsidP="00021B39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737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181CB267" w14:textId="6FEA116D" w:rsidR="00021B39" w:rsidRDefault="003B621F" w:rsidP="00021B39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21B39" w:rsidRPr="00CD1C59">
              <w:rPr>
                <w:rFonts w:ascii="Arial" w:hAnsi="Arial" w:cs="Arial"/>
                <w:sz w:val="18"/>
                <w:szCs w:val="18"/>
              </w:rPr>
              <w:t xml:space="preserve">f you are applying for funds to purchase an instrument or equipment, documentary evidence of the full cost, </w:t>
            </w:r>
            <w:proofErr w:type="gramStart"/>
            <w:r w:rsidR="00021B39" w:rsidRPr="00CD1C59">
              <w:rPr>
                <w:rFonts w:ascii="Arial" w:hAnsi="Arial" w:cs="Arial"/>
                <w:sz w:val="18"/>
                <w:szCs w:val="18"/>
              </w:rPr>
              <w:t>including</w:t>
            </w:r>
            <w:proofErr w:type="gramEnd"/>
            <w:r w:rsidR="00021B39" w:rsidRPr="00CD1C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F4E480" w14:textId="1C9BEFF8" w:rsidR="00021B39" w:rsidRPr="00CD1C59" w:rsidRDefault="00021B39" w:rsidP="00021B39">
            <w:pPr>
              <w:tabs>
                <w:tab w:val="left" w:pos="1701"/>
                <w:tab w:val="left" w:pos="5954"/>
                <w:tab w:val="right" w:pos="9639"/>
              </w:tabs>
              <w:spacing w:before="1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D1C59">
              <w:rPr>
                <w:rFonts w:ascii="Arial" w:hAnsi="Arial" w:cs="Arial"/>
                <w:sz w:val="18"/>
                <w:szCs w:val="18"/>
              </w:rPr>
              <w:t>a quotation from a supplier</w:t>
            </w:r>
          </w:p>
        </w:tc>
      </w:tr>
    </w:tbl>
    <w:p w14:paraId="30CDC93C" w14:textId="77777777" w:rsidR="009747A6" w:rsidRDefault="009747A6"/>
    <w:p w14:paraId="61ADD3F1" w14:textId="77777777" w:rsidR="009747A6" w:rsidRPr="0054721F" w:rsidRDefault="009747A6" w:rsidP="00527C1B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color w:val="0070C0"/>
          <w:szCs w:val="24"/>
        </w:rPr>
        <w:t>Privacy statement</w:t>
      </w:r>
    </w:p>
    <w:p w14:paraId="64A8B9E3" w14:textId="77777777" w:rsidR="009747A6" w:rsidRDefault="009747A6" w:rsidP="00527C1B">
      <w:pPr>
        <w:tabs>
          <w:tab w:val="left" w:pos="1701"/>
          <w:tab w:val="left" w:pos="5954"/>
          <w:tab w:val="right" w:pos="9639"/>
        </w:tabs>
        <w:ind w:left="31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The funds of the Trust are administered by Liverpool Charity &amp; Voluntary Services (registered charity no 223485).</w:t>
      </w:r>
    </w:p>
    <w:p w14:paraId="37F0248A" w14:textId="77777777" w:rsidR="009747A6" w:rsidRDefault="009747A6" w:rsidP="00527C1B">
      <w:pPr>
        <w:tabs>
          <w:tab w:val="left" w:pos="1701"/>
          <w:tab w:val="left" w:pos="5954"/>
          <w:tab w:val="right" w:pos="9639"/>
        </w:tabs>
        <w:ind w:left="31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LCVS holds your data on behalf of the </w:t>
      </w:r>
      <w:proofErr w:type="gramStart"/>
      <w:r>
        <w:rPr>
          <w:rFonts w:ascii="Arial" w:hAnsi="Arial" w:cs="Arial"/>
          <w:i/>
          <w:sz w:val="20"/>
        </w:rPr>
        <w:t>Rushworth Trust, and</w:t>
      </w:r>
      <w:proofErr w:type="gramEnd"/>
      <w:r>
        <w:rPr>
          <w:rFonts w:ascii="Arial" w:hAnsi="Arial" w:cs="Arial"/>
          <w:i/>
          <w:sz w:val="20"/>
        </w:rPr>
        <w:t xml:space="preserve"> promises to respect any personal data you share with us, and to keep it safe. We hold only data that you have provided to us.</w:t>
      </w:r>
    </w:p>
    <w:p w14:paraId="12B68B44" w14:textId="77777777" w:rsidR="00A37A87" w:rsidRDefault="009747A6" w:rsidP="00AF02FF">
      <w:pPr>
        <w:tabs>
          <w:tab w:val="left" w:pos="1701"/>
          <w:tab w:val="left" w:pos="5954"/>
          <w:tab w:val="right" w:pos="9639"/>
        </w:tabs>
        <w:ind w:left="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</w:rPr>
        <w:t xml:space="preserve">If required, we may need to disclose your details to the police, regulatory </w:t>
      </w:r>
      <w:proofErr w:type="gramStart"/>
      <w:r>
        <w:rPr>
          <w:rFonts w:ascii="Arial" w:hAnsi="Arial" w:cs="Arial"/>
          <w:i/>
          <w:sz w:val="20"/>
        </w:rPr>
        <w:t>bodies</w:t>
      </w:r>
      <w:proofErr w:type="gramEnd"/>
      <w:r>
        <w:rPr>
          <w:rFonts w:ascii="Arial" w:hAnsi="Arial" w:cs="Arial"/>
          <w:i/>
          <w:sz w:val="20"/>
        </w:rPr>
        <w:t xml:space="preserve"> or legal advisers. We will never share your data in other circumstances without your explicit and informed consent.</w:t>
      </w:r>
    </w:p>
    <w:sectPr w:rsidR="00A37A87" w:rsidSect="00F42945">
      <w:footerReference w:type="default" r:id="rId7"/>
      <w:headerReference w:type="first" r:id="rId8"/>
      <w:footerReference w:type="first" r:id="rId9"/>
      <w:pgSz w:w="11907" w:h="16840"/>
      <w:pgMar w:top="567" w:right="907" w:bottom="567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CF27" w14:textId="77777777" w:rsidR="0005586F" w:rsidRDefault="0005586F">
      <w:r>
        <w:separator/>
      </w:r>
    </w:p>
  </w:endnote>
  <w:endnote w:type="continuationSeparator" w:id="0">
    <w:p w14:paraId="6540CBB8" w14:textId="77777777" w:rsidR="0005586F" w:rsidRDefault="0005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3627" w14:textId="77777777" w:rsidR="002B5E7C" w:rsidRDefault="00F42945" w:rsidP="006F2C8A">
    <w:pPr>
      <w:pStyle w:val="Footer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Th</w:t>
    </w:r>
    <w:r w:rsidR="004351C1">
      <w:rPr>
        <w:rFonts w:ascii="Arial" w:hAnsi="Arial" w:cs="Arial"/>
        <w:i/>
        <w:sz w:val="18"/>
        <w:szCs w:val="18"/>
      </w:rPr>
      <w:t xml:space="preserve">e completed </w:t>
    </w:r>
    <w:r>
      <w:rPr>
        <w:rFonts w:ascii="Arial" w:hAnsi="Arial" w:cs="Arial"/>
        <w:i/>
        <w:sz w:val="18"/>
        <w:szCs w:val="18"/>
      </w:rPr>
      <w:t xml:space="preserve">form may be e-mailed to </w:t>
    </w:r>
    <w:hyperlink r:id="rId1" w:history="1">
      <w:r w:rsidR="002B5E7C" w:rsidRPr="007A49CC">
        <w:rPr>
          <w:rStyle w:val="Hyperlink"/>
          <w:rFonts w:ascii="Arial" w:hAnsi="Arial" w:cs="Arial"/>
          <w:b/>
          <w:i/>
          <w:sz w:val="18"/>
          <w:szCs w:val="18"/>
        </w:rPr>
        <w:t>grants@lcvs.org.uk</w:t>
      </w:r>
    </w:hyperlink>
  </w:p>
  <w:p w14:paraId="11626105" w14:textId="77777777" w:rsidR="002B5E7C" w:rsidRDefault="002B5E7C" w:rsidP="006F2C8A">
    <w:pPr>
      <w:pStyle w:val="Footer"/>
      <w:jc w:val="center"/>
      <w:rPr>
        <w:rFonts w:ascii="Arial" w:hAnsi="Arial" w:cs="Arial"/>
        <w:b/>
        <w:i/>
        <w:sz w:val="18"/>
        <w:szCs w:val="18"/>
      </w:rPr>
    </w:pPr>
  </w:p>
  <w:p w14:paraId="0630B10C" w14:textId="77777777" w:rsidR="0049373E" w:rsidRPr="00D66454" w:rsidRDefault="00D66454" w:rsidP="006F2C8A">
    <w:pPr>
      <w:pStyle w:val="Footer"/>
      <w:jc w:val="center"/>
      <w:rPr>
        <w:rFonts w:ascii="Arial" w:hAnsi="Arial" w:cs="Arial"/>
        <w:i/>
        <w:sz w:val="18"/>
        <w:szCs w:val="18"/>
      </w:rPr>
    </w:pPr>
    <w:r w:rsidRPr="00D66454">
      <w:rPr>
        <w:rFonts w:ascii="Arial" w:hAnsi="Arial" w:cs="Arial"/>
        <w:i/>
        <w:sz w:val="18"/>
        <w:szCs w:val="18"/>
      </w:rPr>
      <w:t>190701</w:t>
    </w:r>
    <w:r w:rsidR="002B5E7C" w:rsidRPr="00D66454">
      <w:rPr>
        <w:rFonts w:ascii="Arial" w:hAnsi="Arial" w:cs="Arial"/>
        <w:i/>
        <w:sz w:val="18"/>
        <w:szCs w:val="18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D2C5" w14:textId="77777777" w:rsidR="002F0377" w:rsidRPr="00F42945" w:rsidRDefault="002F0377" w:rsidP="00F42945">
    <w:pPr>
      <w:pStyle w:val="Footer"/>
      <w:tabs>
        <w:tab w:val="clear" w:pos="4153"/>
        <w:tab w:val="clear" w:pos="8306"/>
        <w:tab w:val="right" w:pos="9923"/>
      </w:tabs>
      <w:rPr>
        <w:rFonts w:ascii="Arial" w:hAnsi="Arial" w:cs="Arial"/>
        <w:i/>
        <w:sz w:val="18"/>
        <w:szCs w:val="18"/>
      </w:rPr>
    </w:pPr>
    <w:r w:rsidRPr="00F42945">
      <w:rPr>
        <w:rFonts w:ascii="Arial" w:hAnsi="Arial" w:cs="Arial"/>
        <w:i/>
        <w:sz w:val="18"/>
        <w:szCs w:val="18"/>
      </w:rPr>
      <w:t>The Rus</w:t>
    </w:r>
    <w:r w:rsidR="00F42945" w:rsidRPr="00F42945">
      <w:rPr>
        <w:rFonts w:ascii="Arial" w:hAnsi="Arial" w:cs="Arial"/>
        <w:i/>
        <w:sz w:val="18"/>
        <w:szCs w:val="18"/>
      </w:rPr>
      <w:t>h</w:t>
    </w:r>
    <w:r w:rsidRPr="00F42945">
      <w:rPr>
        <w:rFonts w:ascii="Arial" w:hAnsi="Arial" w:cs="Arial"/>
        <w:i/>
        <w:sz w:val="18"/>
        <w:szCs w:val="18"/>
      </w:rPr>
      <w:t>worth Trust</w:t>
    </w:r>
    <w:r w:rsidR="00F42945" w:rsidRPr="00F42945">
      <w:rPr>
        <w:rFonts w:ascii="Arial" w:hAnsi="Arial" w:cs="Arial"/>
        <w:i/>
        <w:sz w:val="18"/>
        <w:szCs w:val="18"/>
      </w:rPr>
      <w:tab/>
      <w:t xml:space="preserve">registered charity </w:t>
    </w:r>
    <w:proofErr w:type="gramStart"/>
    <w:r w:rsidR="00F42945" w:rsidRPr="00F42945">
      <w:rPr>
        <w:rFonts w:ascii="Arial" w:hAnsi="Arial" w:cs="Arial"/>
        <w:i/>
        <w:sz w:val="18"/>
        <w:szCs w:val="18"/>
      </w:rPr>
      <w:t>1076702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11CF" w14:textId="77777777" w:rsidR="0005586F" w:rsidRDefault="0005586F">
      <w:r>
        <w:separator/>
      </w:r>
    </w:p>
  </w:footnote>
  <w:footnote w:type="continuationSeparator" w:id="0">
    <w:p w14:paraId="61C469FF" w14:textId="77777777" w:rsidR="0005586F" w:rsidRDefault="0005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79AA" w14:textId="77777777" w:rsidR="001D6252" w:rsidRDefault="001D6252" w:rsidP="001D62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C3C66"/>
    <w:multiLevelType w:val="hybridMultilevel"/>
    <w:tmpl w:val="CADA9FF2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74548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F8"/>
    <w:rsid w:val="00001319"/>
    <w:rsid w:val="00021B39"/>
    <w:rsid w:val="00025F3C"/>
    <w:rsid w:val="000474BB"/>
    <w:rsid w:val="0005586F"/>
    <w:rsid w:val="000623FE"/>
    <w:rsid w:val="00065829"/>
    <w:rsid w:val="00090065"/>
    <w:rsid w:val="00095D92"/>
    <w:rsid w:val="000A01FD"/>
    <w:rsid w:val="000C7E7E"/>
    <w:rsid w:val="000E2806"/>
    <w:rsid w:val="000F4712"/>
    <w:rsid w:val="00164EE3"/>
    <w:rsid w:val="001728A6"/>
    <w:rsid w:val="00184247"/>
    <w:rsid w:val="00195C4D"/>
    <w:rsid w:val="001A245A"/>
    <w:rsid w:val="001B0C3F"/>
    <w:rsid w:val="001D6252"/>
    <w:rsid w:val="0021774D"/>
    <w:rsid w:val="002330DA"/>
    <w:rsid w:val="00277915"/>
    <w:rsid w:val="00280870"/>
    <w:rsid w:val="002B5E7C"/>
    <w:rsid w:val="002C3849"/>
    <w:rsid w:val="002D3C0B"/>
    <w:rsid w:val="002F0377"/>
    <w:rsid w:val="00380CD0"/>
    <w:rsid w:val="003A627F"/>
    <w:rsid w:val="003B1BF1"/>
    <w:rsid w:val="003B621F"/>
    <w:rsid w:val="003C6EA1"/>
    <w:rsid w:val="003F1341"/>
    <w:rsid w:val="00432C02"/>
    <w:rsid w:val="004351C1"/>
    <w:rsid w:val="0049373E"/>
    <w:rsid w:val="004A074A"/>
    <w:rsid w:val="004B514B"/>
    <w:rsid w:val="004D4ED7"/>
    <w:rsid w:val="004F4DF8"/>
    <w:rsid w:val="00512CEB"/>
    <w:rsid w:val="00527C1B"/>
    <w:rsid w:val="0054721F"/>
    <w:rsid w:val="005542DB"/>
    <w:rsid w:val="005B4BBD"/>
    <w:rsid w:val="005B51DE"/>
    <w:rsid w:val="005C40A4"/>
    <w:rsid w:val="006008BB"/>
    <w:rsid w:val="00615448"/>
    <w:rsid w:val="006210A0"/>
    <w:rsid w:val="0062175E"/>
    <w:rsid w:val="00621B93"/>
    <w:rsid w:val="0062546E"/>
    <w:rsid w:val="00643C6C"/>
    <w:rsid w:val="006B482E"/>
    <w:rsid w:val="006D2770"/>
    <w:rsid w:val="006F2C8A"/>
    <w:rsid w:val="007007C0"/>
    <w:rsid w:val="00700F5C"/>
    <w:rsid w:val="00717C7E"/>
    <w:rsid w:val="00735389"/>
    <w:rsid w:val="007604D9"/>
    <w:rsid w:val="00763104"/>
    <w:rsid w:val="00767377"/>
    <w:rsid w:val="00772430"/>
    <w:rsid w:val="0078112C"/>
    <w:rsid w:val="00791FFD"/>
    <w:rsid w:val="007B1128"/>
    <w:rsid w:val="007B1F67"/>
    <w:rsid w:val="007C25E5"/>
    <w:rsid w:val="007D1DD8"/>
    <w:rsid w:val="007E0060"/>
    <w:rsid w:val="007E678A"/>
    <w:rsid w:val="007E72EF"/>
    <w:rsid w:val="007F193D"/>
    <w:rsid w:val="007F210F"/>
    <w:rsid w:val="00807AEB"/>
    <w:rsid w:val="00807BE5"/>
    <w:rsid w:val="0081035D"/>
    <w:rsid w:val="008362B4"/>
    <w:rsid w:val="008C31E3"/>
    <w:rsid w:val="008C4F75"/>
    <w:rsid w:val="008E47B2"/>
    <w:rsid w:val="0090006F"/>
    <w:rsid w:val="009070E3"/>
    <w:rsid w:val="00947F1D"/>
    <w:rsid w:val="0096107B"/>
    <w:rsid w:val="009612ED"/>
    <w:rsid w:val="009747A6"/>
    <w:rsid w:val="00980B3A"/>
    <w:rsid w:val="009937A8"/>
    <w:rsid w:val="009E4FED"/>
    <w:rsid w:val="00A22C40"/>
    <w:rsid w:val="00A32ED8"/>
    <w:rsid w:val="00A35963"/>
    <w:rsid w:val="00A37A87"/>
    <w:rsid w:val="00A44A4A"/>
    <w:rsid w:val="00A548F2"/>
    <w:rsid w:val="00A5622E"/>
    <w:rsid w:val="00A87779"/>
    <w:rsid w:val="00AC5548"/>
    <w:rsid w:val="00AD0ABA"/>
    <w:rsid w:val="00AE4636"/>
    <w:rsid w:val="00AF02FF"/>
    <w:rsid w:val="00AF07E0"/>
    <w:rsid w:val="00B115F8"/>
    <w:rsid w:val="00B43E9E"/>
    <w:rsid w:val="00B54211"/>
    <w:rsid w:val="00B91123"/>
    <w:rsid w:val="00B9571E"/>
    <w:rsid w:val="00BD27E8"/>
    <w:rsid w:val="00C120D2"/>
    <w:rsid w:val="00C52A6D"/>
    <w:rsid w:val="00C57BA4"/>
    <w:rsid w:val="00C60EB5"/>
    <w:rsid w:val="00C91C55"/>
    <w:rsid w:val="00C96B39"/>
    <w:rsid w:val="00CB27EC"/>
    <w:rsid w:val="00CD1C59"/>
    <w:rsid w:val="00CD690D"/>
    <w:rsid w:val="00CE28FE"/>
    <w:rsid w:val="00CF0CC4"/>
    <w:rsid w:val="00D00831"/>
    <w:rsid w:val="00D23CA6"/>
    <w:rsid w:val="00D27C27"/>
    <w:rsid w:val="00D45753"/>
    <w:rsid w:val="00D51A55"/>
    <w:rsid w:val="00D66454"/>
    <w:rsid w:val="00D86390"/>
    <w:rsid w:val="00DA38AA"/>
    <w:rsid w:val="00DA401B"/>
    <w:rsid w:val="00DB4E02"/>
    <w:rsid w:val="00DC4D61"/>
    <w:rsid w:val="00DE49AC"/>
    <w:rsid w:val="00DF6BB2"/>
    <w:rsid w:val="00E41B32"/>
    <w:rsid w:val="00E4220E"/>
    <w:rsid w:val="00E54CE0"/>
    <w:rsid w:val="00F42945"/>
    <w:rsid w:val="00F57EB3"/>
    <w:rsid w:val="00F67C18"/>
    <w:rsid w:val="00F8329E"/>
    <w:rsid w:val="00F83481"/>
    <w:rsid w:val="00FA32E5"/>
    <w:rsid w:val="00FE0649"/>
    <w:rsid w:val="00FE55A8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6F65E"/>
  <w15:docId w15:val="{5E048840-F49B-854D-91C8-C84461BA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Bembo" w:hAnsi="Bembo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iceBd">
    <w:name w:val="NoticeBd"/>
    <w:basedOn w:val="Normal"/>
    <w:pPr>
      <w:shd w:val="solid" w:color="auto" w:fill="auto"/>
      <w:spacing w:before="720" w:after="720"/>
      <w:jc w:val="center"/>
    </w:pPr>
    <w:rPr>
      <w:rFonts w:ascii="Arial" w:hAnsi="Arial"/>
      <w:b/>
      <w:color w:val="FFFFFF"/>
      <w:sz w:val="144"/>
    </w:rPr>
  </w:style>
  <w:style w:type="paragraph" w:styleId="Header">
    <w:name w:val="header"/>
    <w:basedOn w:val="Normal"/>
    <w:rsid w:val="006F2C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C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2C8A"/>
  </w:style>
  <w:style w:type="character" w:styleId="Hyperlink">
    <w:name w:val="Hyperlink"/>
    <w:basedOn w:val="DefaultParagraphFont"/>
    <w:rsid w:val="00D4575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4F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7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351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s@lcvs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FFYP\Application%20Data\Microsoft\Templates\0-A4%20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0-A4 v2</Template>
  <TotalTime>17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Philip Duffy</dc:creator>
  <cp:lastModifiedBy>Rachel Lindsay</cp:lastModifiedBy>
  <cp:revision>8</cp:revision>
  <cp:lastPrinted>2019-07-01T09:08:00Z</cp:lastPrinted>
  <dcterms:created xsi:type="dcterms:W3CDTF">2023-01-26T14:54:00Z</dcterms:created>
  <dcterms:modified xsi:type="dcterms:W3CDTF">2023-01-27T13:41:00Z</dcterms:modified>
</cp:coreProperties>
</file>